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BFDB" w14:textId="5398CA62" w:rsidR="00D5610D" w:rsidRDefault="00D5610D" w:rsidP="003F56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22DCA4" w14:textId="77777777" w:rsidR="00667541" w:rsidRDefault="00667541" w:rsidP="003F56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F61D45" w14:textId="67C5F3B2" w:rsidR="003F5657" w:rsidRDefault="00B61491" w:rsidP="003F565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B1AEC">
        <w:rPr>
          <w:rFonts w:asciiTheme="minorHAnsi" w:hAnsiTheme="minorHAnsi" w:cstheme="minorHAnsi"/>
          <w:sz w:val="24"/>
          <w:szCs w:val="24"/>
        </w:rPr>
        <w:t>4</w:t>
      </w:r>
      <w:r w:rsidRPr="00B6149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August 202</w:t>
      </w:r>
      <w:r w:rsidR="008B1AEC">
        <w:rPr>
          <w:rFonts w:asciiTheme="minorHAnsi" w:hAnsiTheme="minorHAnsi" w:cstheme="minorHAnsi"/>
          <w:sz w:val="24"/>
          <w:szCs w:val="24"/>
        </w:rPr>
        <w:t>5</w:t>
      </w:r>
    </w:p>
    <w:p w14:paraId="7DA73F56" w14:textId="32C4B54E" w:rsidR="003F5657" w:rsidRDefault="004A1FC8" w:rsidP="7831152B">
      <w:pPr>
        <w:pStyle w:val="NoSpacing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7831152B">
        <w:rPr>
          <w:b/>
          <w:bCs/>
          <w:color w:val="000000" w:themeColor="text1"/>
          <w:sz w:val="32"/>
          <w:szCs w:val="32"/>
          <w:u w:val="single"/>
        </w:rPr>
        <w:t>St Augustine’s Priory</w:t>
      </w:r>
      <w:r w:rsidR="00D5610D" w:rsidRPr="7831152B">
        <w:rPr>
          <w:b/>
          <w:bCs/>
          <w:color w:val="000000" w:themeColor="text1"/>
          <w:sz w:val="32"/>
          <w:szCs w:val="32"/>
          <w:u w:val="single"/>
        </w:rPr>
        <w:t xml:space="preserve"> Ealing</w:t>
      </w:r>
      <w:r w:rsidR="34583E37" w:rsidRPr="7831152B">
        <w:rPr>
          <w:b/>
          <w:bCs/>
          <w:color w:val="000000" w:themeColor="text1"/>
          <w:sz w:val="32"/>
          <w:szCs w:val="32"/>
          <w:u w:val="single"/>
        </w:rPr>
        <w:t xml:space="preserve"> celebrates Outstanding </w:t>
      </w:r>
      <w:proofErr w:type="gramStart"/>
      <w:r w:rsidR="34583E37" w:rsidRPr="7831152B">
        <w:rPr>
          <w:b/>
          <w:bCs/>
          <w:color w:val="000000" w:themeColor="text1"/>
          <w:sz w:val="32"/>
          <w:szCs w:val="32"/>
          <w:u w:val="single"/>
        </w:rPr>
        <w:t>A</w:t>
      </w:r>
      <w:proofErr w:type="gramEnd"/>
      <w:r w:rsidR="34583E37" w:rsidRPr="7831152B">
        <w:rPr>
          <w:b/>
          <w:bCs/>
          <w:color w:val="000000" w:themeColor="text1"/>
          <w:sz w:val="32"/>
          <w:szCs w:val="32"/>
          <w:u w:val="single"/>
        </w:rPr>
        <w:t xml:space="preserve"> Level Results</w:t>
      </w:r>
    </w:p>
    <w:p w14:paraId="7D105C66" w14:textId="77777777" w:rsidR="0054481F" w:rsidRDefault="0054481F" w:rsidP="003F5657">
      <w:pPr>
        <w:rPr>
          <w:rFonts w:asciiTheme="minorHAnsi" w:hAnsiTheme="minorHAnsi" w:cstheme="minorHAnsi"/>
          <w:sz w:val="24"/>
          <w:szCs w:val="24"/>
        </w:rPr>
      </w:pPr>
    </w:p>
    <w:p w14:paraId="5F16BE3B" w14:textId="1B39F40D" w:rsidR="00190A03" w:rsidRDefault="0034647E" w:rsidP="00820B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“</w:t>
      </w:r>
      <w:r w:rsidR="009E676F">
        <w:rPr>
          <w:rStyle w:val="normaltextrun"/>
          <w:rFonts w:ascii="Calibri" w:hAnsi="Calibri" w:cs="Calibri"/>
          <w:lang w:val="en-US"/>
        </w:rPr>
        <w:t xml:space="preserve">We are all </w:t>
      </w:r>
      <w:r w:rsidR="4FE05373" w:rsidRPr="40CB98D9">
        <w:rPr>
          <w:rStyle w:val="normaltextrun"/>
          <w:rFonts w:ascii="Calibri" w:hAnsi="Calibri" w:cs="Calibri"/>
          <w:lang w:val="en-US"/>
        </w:rPr>
        <w:t xml:space="preserve">delighted </w:t>
      </w:r>
      <w:r w:rsidR="009E676F">
        <w:rPr>
          <w:rStyle w:val="normaltextrun"/>
          <w:rFonts w:ascii="Calibri" w:hAnsi="Calibri" w:cs="Calibri"/>
          <w:lang w:val="en-US"/>
        </w:rPr>
        <w:t xml:space="preserve">with this </w:t>
      </w:r>
      <w:r w:rsidR="00AE7483">
        <w:rPr>
          <w:rStyle w:val="normaltextrun"/>
          <w:rFonts w:ascii="Calibri" w:hAnsi="Calibri" w:cs="Calibri"/>
          <w:lang w:val="en-US"/>
        </w:rPr>
        <w:t xml:space="preserve">year’s </w:t>
      </w:r>
      <w:r w:rsidR="009E676F">
        <w:rPr>
          <w:rStyle w:val="normaltextrun"/>
          <w:rFonts w:ascii="Calibri" w:hAnsi="Calibri" w:cs="Calibri"/>
          <w:lang w:val="en-US"/>
        </w:rPr>
        <w:t>A Level results</w:t>
      </w:r>
      <w:r w:rsidR="00190A03">
        <w:rPr>
          <w:rStyle w:val="normaltextrun"/>
          <w:rFonts w:ascii="Calibri" w:hAnsi="Calibri" w:cs="Calibri"/>
          <w:lang w:val="en-US"/>
        </w:rPr>
        <w:t xml:space="preserve">”, commented </w:t>
      </w:r>
      <w:proofErr w:type="spellStart"/>
      <w:r w:rsidR="00820BF8">
        <w:rPr>
          <w:rStyle w:val="normaltextrun"/>
          <w:rFonts w:ascii="Calibri" w:hAnsi="Calibri" w:cs="Calibri"/>
          <w:lang w:val="en-US"/>
        </w:rPr>
        <w:t>Mrs</w:t>
      </w:r>
      <w:proofErr w:type="spellEnd"/>
      <w:r w:rsidR="00820BF8">
        <w:rPr>
          <w:rStyle w:val="normaltextrun"/>
          <w:rFonts w:ascii="Calibri" w:hAnsi="Calibri" w:cs="Calibri"/>
          <w:lang w:val="en-US"/>
        </w:rPr>
        <w:t xml:space="preserve"> Christine Macallister, Headteacher of St Augustine’s Priory, Ealing Catholic independent school for girls. </w:t>
      </w:r>
      <w:r w:rsidR="00822FF7">
        <w:rPr>
          <w:rStyle w:val="normaltextrun"/>
          <w:rFonts w:ascii="Calibri" w:hAnsi="Calibri" w:cs="Calibri"/>
          <w:lang w:val="en-US"/>
        </w:rPr>
        <w:t xml:space="preserve"> </w:t>
      </w:r>
    </w:p>
    <w:p w14:paraId="644DB153" w14:textId="77777777" w:rsidR="00190A03" w:rsidRDefault="00190A03" w:rsidP="00820B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59873B82" w14:textId="5F5F7294" w:rsidR="0040587C" w:rsidRDefault="00190A03" w:rsidP="78311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7831152B">
        <w:rPr>
          <w:rStyle w:val="normaltextrun"/>
          <w:rFonts w:ascii="Calibri" w:hAnsi="Calibri" w:cs="Calibri"/>
          <w:lang w:val="en-US"/>
        </w:rPr>
        <w:t xml:space="preserve">With </w:t>
      </w:r>
      <w:r w:rsidR="00C24D6A" w:rsidRPr="7831152B">
        <w:rPr>
          <w:rStyle w:val="normaltextrun"/>
          <w:rFonts w:ascii="Calibri" w:hAnsi="Calibri" w:cs="Calibri"/>
          <w:lang w:val="en-US"/>
        </w:rPr>
        <w:t xml:space="preserve">36% </w:t>
      </w:r>
      <w:r w:rsidR="008A3DDC" w:rsidRPr="7831152B">
        <w:rPr>
          <w:rStyle w:val="normaltextrun"/>
          <w:rFonts w:ascii="Calibri" w:hAnsi="Calibri" w:cs="Calibri"/>
          <w:lang w:val="en-US"/>
        </w:rPr>
        <w:t>of</w:t>
      </w:r>
      <w:r w:rsidR="00C24D6A" w:rsidRPr="7831152B">
        <w:rPr>
          <w:rStyle w:val="normaltextrun"/>
          <w:rFonts w:ascii="Calibri" w:hAnsi="Calibri" w:cs="Calibri"/>
          <w:lang w:val="en-US"/>
        </w:rPr>
        <w:t xml:space="preserve"> grades at A*, 60% at A* - A and 87% of results at A* - B, </w:t>
      </w:r>
      <w:r w:rsidR="4D0D55C0" w:rsidRPr="7831152B">
        <w:rPr>
          <w:rStyle w:val="normaltextrun"/>
          <w:rFonts w:ascii="Calibri" w:hAnsi="Calibri" w:cs="Calibri"/>
          <w:lang w:val="en-US"/>
        </w:rPr>
        <w:t>the</w:t>
      </w:r>
      <w:r w:rsidR="26488B6F" w:rsidRPr="7831152B">
        <w:rPr>
          <w:rStyle w:val="normaltextrun"/>
          <w:rFonts w:ascii="Calibri" w:hAnsi="Calibri" w:cs="Calibri"/>
          <w:lang w:val="en-US"/>
        </w:rPr>
        <w:t xml:space="preserve"> </w:t>
      </w:r>
      <w:r w:rsidR="004949B5" w:rsidRPr="7831152B">
        <w:rPr>
          <w:rStyle w:val="normaltextrun"/>
          <w:rFonts w:ascii="Calibri" w:hAnsi="Calibri" w:cs="Calibri"/>
          <w:lang w:val="en-US"/>
        </w:rPr>
        <w:t xml:space="preserve">results </w:t>
      </w:r>
      <w:r w:rsidR="00C05AEF" w:rsidRPr="7831152B">
        <w:rPr>
          <w:rStyle w:val="normaltextrun"/>
          <w:rFonts w:ascii="Calibri" w:hAnsi="Calibri" w:cs="Calibri"/>
          <w:lang w:val="en-US"/>
        </w:rPr>
        <w:t xml:space="preserve">are </w:t>
      </w:r>
      <w:r w:rsidR="49CB83F3" w:rsidRPr="7831152B">
        <w:rPr>
          <w:rStyle w:val="normaltextrun"/>
          <w:rFonts w:ascii="Calibri" w:hAnsi="Calibri" w:cs="Calibri"/>
          <w:lang w:val="en-US"/>
        </w:rPr>
        <w:t xml:space="preserve">even better than </w:t>
      </w:r>
      <w:r w:rsidR="00C05AEF" w:rsidRPr="7831152B">
        <w:rPr>
          <w:rStyle w:val="normaltextrun"/>
          <w:rFonts w:ascii="Calibri" w:hAnsi="Calibri" w:cs="Calibri"/>
          <w:lang w:val="en-US"/>
        </w:rPr>
        <w:t xml:space="preserve">last year and </w:t>
      </w:r>
      <w:r w:rsidR="004B44BC" w:rsidRPr="7831152B">
        <w:rPr>
          <w:rStyle w:val="normaltextrun"/>
          <w:rFonts w:ascii="Calibri" w:hAnsi="Calibri" w:cs="Calibri"/>
          <w:lang w:val="en-US"/>
        </w:rPr>
        <w:t xml:space="preserve">reflect </w:t>
      </w:r>
      <w:r w:rsidR="3473A9E6" w:rsidRPr="7831152B">
        <w:rPr>
          <w:rStyle w:val="normaltextrun"/>
          <w:rFonts w:ascii="Calibri" w:hAnsi="Calibri" w:cs="Calibri"/>
          <w:lang w:val="en-US"/>
        </w:rPr>
        <w:t>a continuing upward trajectory which is</w:t>
      </w:r>
      <w:r w:rsidR="004949B5" w:rsidRPr="7831152B">
        <w:rPr>
          <w:rStyle w:val="normaltextrun"/>
          <w:rFonts w:ascii="Calibri" w:hAnsi="Calibri" w:cs="Calibri"/>
          <w:lang w:val="en-US"/>
        </w:rPr>
        <w:t xml:space="preserve"> testament to the hard work of </w:t>
      </w:r>
      <w:r w:rsidR="0040587C" w:rsidRPr="7831152B">
        <w:rPr>
          <w:rStyle w:val="normaltextrun"/>
          <w:rFonts w:ascii="Calibri" w:hAnsi="Calibri" w:cs="Calibri"/>
          <w:lang w:val="en-US"/>
        </w:rPr>
        <w:t>Year 13 pupils</w:t>
      </w:r>
      <w:r w:rsidR="00BB1222" w:rsidRPr="7831152B">
        <w:rPr>
          <w:rStyle w:val="normaltextrun"/>
          <w:rFonts w:ascii="Calibri" w:hAnsi="Calibri" w:cs="Calibri"/>
          <w:lang w:val="en-US"/>
        </w:rPr>
        <w:t xml:space="preserve"> and </w:t>
      </w:r>
      <w:r w:rsidR="6A522F65" w:rsidRPr="7831152B">
        <w:rPr>
          <w:rStyle w:val="normaltextrun"/>
          <w:rFonts w:ascii="Calibri" w:hAnsi="Calibri" w:cs="Calibri"/>
          <w:lang w:val="en-US"/>
        </w:rPr>
        <w:t xml:space="preserve">the dedication of their </w:t>
      </w:r>
      <w:r w:rsidR="00493FBF" w:rsidRPr="7831152B">
        <w:rPr>
          <w:rStyle w:val="normaltextrun"/>
          <w:rFonts w:ascii="Calibri" w:hAnsi="Calibri" w:cs="Calibri"/>
          <w:lang w:val="en-US"/>
        </w:rPr>
        <w:t>teachers</w:t>
      </w:r>
      <w:r w:rsidR="0040587C" w:rsidRPr="7831152B">
        <w:rPr>
          <w:rStyle w:val="normaltextrun"/>
          <w:rFonts w:ascii="Calibri" w:hAnsi="Calibri" w:cs="Calibri"/>
          <w:lang w:val="en-US"/>
        </w:rPr>
        <w:t>.</w:t>
      </w:r>
    </w:p>
    <w:p w14:paraId="6D6720F6" w14:textId="77777777" w:rsidR="0040587C" w:rsidRDefault="0040587C" w:rsidP="00820B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1BDAA3C0" w14:textId="05BC1804" w:rsidR="4AD8DB64" w:rsidRDefault="2DE78463" w:rsidP="7831152B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n-US" w:eastAsia="en-US"/>
        </w:rPr>
      </w:pPr>
      <w:proofErr w:type="spellStart"/>
      <w:r w:rsidRPr="7831152B">
        <w:rPr>
          <w:rStyle w:val="normaltextrun"/>
          <w:rFonts w:ascii="Calibri" w:hAnsi="Calibri" w:cs="Calibri"/>
          <w:lang w:val="en-US"/>
        </w:rPr>
        <w:t>Mrs</w:t>
      </w:r>
      <w:proofErr w:type="spellEnd"/>
      <w:r w:rsidRPr="7831152B">
        <w:rPr>
          <w:rStyle w:val="normaltextrun"/>
          <w:rFonts w:ascii="Calibri" w:hAnsi="Calibri" w:cs="Calibri"/>
          <w:lang w:val="en-US"/>
        </w:rPr>
        <w:t xml:space="preserve"> Macallister continued, “</w:t>
      </w:r>
      <w:r w:rsidR="4AD8DB64" w:rsidRPr="7831152B">
        <w:rPr>
          <w:rStyle w:val="normaltextrun"/>
          <w:rFonts w:ascii="Calibri" w:hAnsi="Calibri" w:cs="Calibri"/>
          <w:lang w:val="en-US"/>
        </w:rPr>
        <w:t xml:space="preserve">The significant number of pupils achieving the highest </w:t>
      </w:r>
      <w:r w:rsidR="2C897F3F" w:rsidRPr="7831152B">
        <w:rPr>
          <w:rStyle w:val="normaltextrun"/>
          <w:rFonts w:ascii="Calibri" w:hAnsi="Calibri" w:cs="Calibri"/>
          <w:lang w:val="en-US"/>
        </w:rPr>
        <w:t xml:space="preserve">possible </w:t>
      </w:r>
      <w:r w:rsidR="4AD8DB64" w:rsidRPr="7831152B">
        <w:rPr>
          <w:rStyle w:val="normaltextrun"/>
          <w:rFonts w:ascii="Calibri" w:hAnsi="Calibri" w:cs="Calibri"/>
          <w:lang w:val="en-US"/>
        </w:rPr>
        <w:t>grades is very well deserved.  Our Year 13s have been a terrific year group, not only in academic terms, but in their commitment to school life and their service to the wider community.  They have been a year group demonstrating great Augustinian character and values and we are so proud of them all</w:t>
      </w:r>
      <w:r w:rsidR="5E4C8A20" w:rsidRPr="7831152B">
        <w:rPr>
          <w:rStyle w:val="normaltextrun"/>
          <w:rFonts w:ascii="Calibri" w:hAnsi="Calibri" w:cs="Calibri"/>
          <w:lang w:val="en-US"/>
        </w:rPr>
        <w:t>.”</w:t>
      </w:r>
      <w:r w:rsidR="6D82DDB1" w:rsidRPr="7831152B">
        <w:rPr>
          <w:rStyle w:val="normaltextrun"/>
          <w:rFonts w:ascii="Calibri" w:hAnsi="Calibri" w:cs="Calibri"/>
          <w:lang w:val="en-US"/>
        </w:rPr>
        <w:t xml:space="preserve"> </w:t>
      </w:r>
    </w:p>
    <w:p w14:paraId="1F3717E4" w14:textId="77777777" w:rsidR="004D3431" w:rsidRDefault="004D3431" w:rsidP="78311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528412DB" w14:textId="3894C491" w:rsidR="00800778" w:rsidRDefault="023E3789" w:rsidP="7831152B">
      <w:pPr>
        <w:pStyle w:val="paragraph"/>
        <w:spacing w:before="0" w:beforeAutospacing="0" w:after="0" w:afterAutospacing="0"/>
        <w:rPr>
          <w:lang w:val="en-US"/>
        </w:rPr>
      </w:pPr>
      <w:r w:rsidRPr="7831152B">
        <w:rPr>
          <w:rStyle w:val="normaltextrun"/>
          <w:rFonts w:ascii="Calibri" w:hAnsi="Calibri" w:cs="Calibri"/>
          <w:lang w:val="en-US"/>
        </w:rPr>
        <w:t xml:space="preserve">Special mention </w:t>
      </w:r>
      <w:r w:rsidR="0E45C935" w:rsidRPr="7831152B">
        <w:rPr>
          <w:rStyle w:val="normaltextrun"/>
          <w:rFonts w:ascii="Calibri" w:hAnsi="Calibri" w:cs="Calibri"/>
          <w:lang w:val="en-US"/>
        </w:rPr>
        <w:t xml:space="preserve">must go </w:t>
      </w:r>
      <w:r w:rsidRPr="7831152B">
        <w:rPr>
          <w:rStyle w:val="normaltextrun"/>
          <w:rFonts w:ascii="Calibri" w:hAnsi="Calibri" w:cs="Calibri"/>
          <w:lang w:val="en-US"/>
        </w:rPr>
        <w:t xml:space="preserve">to </w:t>
      </w:r>
      <w:r w:rsidR="00D8290A" w:rsidRPr="7831152B">
        <w:rPr>
          <w:rStyle w:val="normaltextrun"/>
          <w:rFonts w:ascii="Calibri" w:hAnsi="Calibri" w:cs="Calibri"/>
          <w:lang w:val="en-US"/>
        </w:rPr>
        <w:t xml:space="preserve">the school’s </w:t>
      </w:r>
      <w:r w:rsidR="004D3431" w:rsidRPr="7831152B">
        <w:rPr>
          <w:rStyle w:val="normaltextrun"/>
          <w:rFonts w:ascii="Calibri" w:hAnsi="Calibri" w:cs="Calibri"/>
          <w:lang w:val="en-US"/>
        </w:rPr>
        <w:t>Mary Tredway</w:t>
      </w:r>
      <w:r w:rsidR="00D8290A" w:rsidRPr="7831152B">
        <w:rPr>
          <w:rStyle w:val="normaltextrun"/>
          <w:rFonts w:ascii="Calibri" w:hAnsi="Calibri" w:cs="Calibri"/>
          <w:lang w:val="en-US"/>
        </w:rPr>
        <w:t xml:space="preserve"> academic</w:t>
      </w:r>
      <w:r w:rsidR="004D3431" w:rsidRPr="7831152B">
        <w:rPr>
          <w:rStyle w:val="normaltextrun"/>
          <w:rFonts w:ascii="Calibri" w:hAnsi="Calibri" w:cs="Calibri"/>
          <w:lang w:val="en-US"/>
        </w:rPr>
        <w:t xml:space="preserve"> scholars</w:t>
      </w:r>
      <w:r w:rsidR="5E61BFDB" w:rsidRPr="7831152B">
        <w:rPr>
          <w:rStyle w:val="normaltextrun"/>
          <w:rFonts w:ascii="Calibri" w:hAnsi="Calibri" w:cs="Calibri"/>
          <w:lang w:val="en-US"/>
        </w:rPr>
        <w:t>:</w:t>
      </w:r>
      <w:r w:rsidR="004D3431" w:rsidRPr="7831152B">
        <w:rPr>
          <w:rStyle w:val="normaltextrun"/>
          <w:rFonts w:ascii="Calibri" w:hAnsi="Calibri" w:cs="Calibri"/>
          <w:lang w:val="en-US"/>
        </w:rPr>
        <w:t xml:space="preserve"> Sofia </w:t>
      </w:r>
      <w:r w:rsidR="0933B71B" w:rsidRPr="7831152B">
        <w:rPr>
          <w:rStyle w:val="normaltextrun"/>
          <w:rFonts w:ascii="Calibri" w:hAnsi="Calibri" w:cs="Calibri"/>
          <w:lang w:val="en-US"/>
        </w:rPr>
        <w:t xml:space="preserve">who achieved </w:t>
      </w:r>
      <w:r w:rsidR="0DABEE19" w:rsidRPr="7831152B">
        <w:rPr>
          <w:rStyle w:val="normaltextrun"/>
          <w:rFonts w:ascii="Calibri" w:hAnsi="Calibri" w:cs="Calibri"/>
          <w:lang w:val="en-US"/>
        </w:rPr>
        <w:t>all</w:t>
      </w:r>
      <w:r w:rsidR="0933B71B" w:rsidRPr="7831152B">
        <w:rPr>
          <w:rStyle w:val="normaltextrun"/>
          <w:rFonts w:ascii="Calibri" w:hAnsi="Calibri" w:cs="Calibri"/>
          <w:lang w:val="en-US"/>
        </w:rPr>
        <w:t xml:space="preserve"> A*s in Math</w:t>
      </w:r>
      <w:r w:rsidR="48D082A6" w:rsidRPr="7831152B">
        <w:rPr>
          <w:rStyle w:val="normaltextrun"/>
          <w:rFonts w:ascii="Calibri" w:hAnsi="Calibri" w:cs="Calibri"/>
          <w:lang w:val="en-US"/>
        </w:rPr>
        <w:t>ematic</w:t>
      </w:r>
      <w:r w:rsidR="0933B71B" w:rsidRPr="7831152B">
        <w:rPr>
          <w:rStyle w:val="normaltextrun"/>
          <w:rFonts w:ascii="Calibri" w:hAnsi="Calibri" w:cs="Calibri"/>
          <w:lang w:val="en-US"/>
        </w:rPr>
        <w:t xml:space="preserve">s, Biology and History; </w:t>
      </w:r>
      <w:r w:rsidR="004D3431" w:rsidRPr="7831152B">
        <w:rPr>
          <w:rStyle w:val="normaltextrun"/>
          <w:rFonts w:ascii="Calibri" w:hAnsi="Calibri" w:cs="Calibri"/>
          <w:lang w:val="en-US"/>
        </w:rPr>
        <w:t xml:space="preserve">and Hannah, </w:t>
      </w:r>
      <w:r w:rsidR="0CE418CC" w:rsidRPr="7831152B">
        <w:rPr>
          <w:rStyle w:val="normaltextrun"/>
          <w:rFonts w:ascii="Calibri" w:hAnsi="Calibri" w:cs="Calibri"/>
          <w:lang w:val="en-US"/>
        </w:rPr>
        <w:t>who also achieved</w:t>
      </w:r>
      <w:r w:rsidR="5C9DCD8E" w:rsidRPr="7831152B">
        <w:rPr>
          <w:rStyle w:val="normaltextrun"/>
          <w:rFonts w:ascii="Calibri" w:hAnsi="Calibri" w:cs="Calibri"/>
          <w:lang w:val="en-US"/>
        </w:rPr>
        <w:t xml:space="preserve"> all A</w:t>
      </w:r>
      <w:r w:rsidR="0CE418CC" w:rsidRPr="7831152B">
        <w:rPr>
          <w:rStyle w:val="normaltextrun"/>
          <w:rFonts w:ascii="Calibri" w:hAnsi="Calibri" w:cs="Calibri"/>
          <w:lang w:val="en-US"/>
        </w:rPr>
        <w:t>*s in History, Politics and Geography.</w:t>
      </w:r>
      <w:r w:rsidR="0F857956" w:rsidRPr="7831152B">
        <w:rPr>
          <w:rStyle w:val="normaltextrun"/>
          <w:rFonts w:asciiTheme="minorHAnsi" w:eastAsiaTheme="minorEastAsia" w:hAnsiTheme="minorHAnsi" w:cstheme="minorBidi"/>
          <w:lang w:val="en-US" w:eastAsia="en-US"/>
        </w:rPr>
        <w:t xml:space="preserve"> Sofia commented, “I couldn't have done so well in my A Levels without the support from my teachers.”</w:t>
      </w:r>
    </w:p>
    <w:p w14:paraId="7B5290A9" w14:textId="7B7AA977" w:rsidR="7831152B" w:rsidRDefault="7831152B" w:rsidP="7831152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lang w:val="en-US"/>
        </w:rPr>
      </w:pPr>
    </w:p>
    <w:p w14:paraId="33583357" w14:textId="21151F71" w:rsidR="7D2B5FEE" w:rsidRDefault="7D2B5FEE" w:rsidP="7831152B">
      <w:pPr>
        <w:spacing w:after="0"/>
        <w:rPr>
          <w:rStyle w:val="normaltextrun"/>
          <w:lang w:val="en-US"/>
        </w:rPr>
      </w:pPr>
      <w:r w:rsidRPr="7831152B">
        <w:rPr>
          <w:rStyle w:val="normaltextrun"/>
          <w:rFonts w:asciiTheme="minorHAnsi" w:eastAsiaTheme="minorEastAsia" w:hAnsiTheme="minorHAnsi" w:cstheme="minorBidi"/>
          <w:color w:val="auto"/>
          <w:sz w:val="24"/>
          <w:szCs w:val="24"/>
          <w:lang w:val="en-US" w:eastAsia="en-US"/>
        </w:rPr>
        <w:t>Outgoing Head Girl</w:t>
      </w:r>
      <w:r w:rsidR="459DEFB7" w:rsidRPr="7831152B">
        <w:rPr>
          <w:rStyle w:val="normaltextrun"/>
          <w:rFonts w:asciiTheme="minorHAnsi" w:eastAsiaTheme="minorEastAsia" w:hAnsiTheme="minorHAnsi" w:cstheme="minorBidi"/>
          <w:color w:val="auto"/>
          <w:sz w:val="24"/>
          <w:szCs w:val="24"/>
          <w:lang w:val="en-US" w:eastAsia="en-US"/>
        </w:rPr>
        <w:t>,</w:t>
      </w:r>
      <w:r w:rsidRPr="7831152B">
        <w:rPr>
          <w:rStyle w:val="normaltextrun"/>
          <w:rFonts w:asciiTheme="minorHAnsi" w:eastAsiaTheme="minorEastAsia" w:hAnsiTheme="minorHAnsi" w:cstheme="minorBidi"/>
          <w:color w:val="auto"/>
          <w:sz w:val="24"/>
          <w:szCs w:val="24"/>
          <w:lang w:val="en-US" w:eastAsia="en-US"/>
        </w:rPr>
        <w:t xml:space="preserve"> Rachel</w:t>
      </w:r>
      <w:r w:rsidR="51806259" w:rsidRPr="7831152B">
        <w:rPr>
          <w:rStyle w:val="normaltextrun"/>
          <w:rFonts w:asciiTheme="minorHAnsi" w:eastAsiaTheme="minorEastAsia" w:hAnsiTheme="minorHAnsi" w:cstheme="minorBidi"/>
          <w:color w:val="auto"/>
          <w:sz w:val="24"/>
          <w:szCs w:val="24"/>
          <w:lang w:val="en-US" w:eastAsia="en-US"/>
        </w:rPr>
        <w:t>,</w:t>
      </w:r>
      <w:r w:rsidRPr="7831152B">
        <w:rPr>
          <w:rStyle w:val="normaltextrun"/>
          <w:rFonts w:asciiTheme="minorHAnsi" w:eastAsiaTheme="minorEastAsia" w:hAnsiTheme="minorHAnsi" w:cstheme="minorBidi"/>
          <w:color w:val="auto"/>
          <w:sz w:val="24"/>
          <w:szCs w:val="24"/>
          <w:lang w:val="en-US" w:eastAsia="en-US"/>
        </w:rPr>
        <w:t xml:space="preserve"> also reflected on her time at the school, saying, “I want to say a huge thank you to all the staff and the students who have made my experience here so amazing and who have helped me achieve the results I got today to go off to my dream university, Durham.”</w:t>
      </w:r>
    </w:p>
    <w:p w14:paraId="78305A8C" w14:textId="19FBC5AB" w:rsidR="00800778" w:rsidRDefault="00800778" w:rsidP="1644513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lang w:val="en-US"/>
        </w:rPr>
      </w:pPr>
    </w:p>
    <w:p w14:paraId="653B39D3" w14:textId="27D7AB91" w:rsidR="00821D14" w:rsidRDefault="00DE323A" w:rsidP="78311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7831152B">
        <w:rPr>
          <w:rStyle w:val="normaltextrun"/>
          <w:rFonts w:ascii="Calibri" w:hAnsi="Calibri" w:cs="Calibri"/>
          <w:lang w:val="en-US"/>
        </w:rPr>
        <w:t xml:space="preserve">100% </w:t>
      </w:r>
      <w:r w:rsidR="00821D14" w:rsidRPr="7831152B">
        <w:rPr>
          <w:rStyle w:val="normaltextrun"/>
          <w:rFonts w:ascii="Calibri" w:hAnsi="Calibri" w:cs="Calibri"/>
          <w:lang w:val="en-US"/>
        </w:rPr>
        <w:t xml:space="preserve">Grades A* and A were achieved in many subjects:  Biology, </w:t>
      </w:r>
      <w:r w:rsidR="00F14DBB" w:rsidRPr="7831152B">
        <w:rPr>
          <w:rStyle w:val="normaltextrun"/>
          <w:rFonts w:ascii="Calibri" w:hAnsi="Calibri" w:cs="Calibri"/>
          <w:lang w:val="en-US"/>
        </w:rPr>
        <w:t>Chemistry, Computer Science, Drama, Fine Art, Graphic</w:t>
      </w:r>
      <w:r w:rsidR="49C3F5E5" w:rsidRPr="7831152B">
        <w:rPr>
          <w:rStyle w:val="normaltextrun"/>
          <w:rFonts w:ascii="Calibri" w:hAnsi="Calibri" w:cs="Calibri"/>
          <w:lang w:val="en-US"/>
        </w:rPr>
        <w:t xml:space="preserve"> Communication</w:t>
      </w:r>
      <w:r w:rsidR="00F14DBB" w:rsidRPr="7831152B">
        <w:rPr>
          <w:rStyle w:val="normaltextrun"/>
          <w:rFonts w:ascii="Calibri" w:hAnsi="Calibri" w:cs="Calibri"/>
          <w:lang w:val="en-US"/>
        </w:rPr>
        <w:t>, Russian, R</w:t>
      </w:r>
      <w:r w:rsidR="59FD4BD9" w:rsidRPr="7831152B">
        <w:rPr>
          <w:rStyle w:val="normaltextrun"/>
          <w:rFonts w:ascii="Calibri" w:hAnsi="Calibri" w:cs="Calibri"/>
          <w:lang w:val="en-US"/>
        </w:rPr>
        <w:t>eligious Studies</w:t>
      </w:r>
      <w:r w:rsidR="565F5B92" w:rsidRPr="7831152B">
        <w:rPr>
          <w:rStyle w:val="normaltextrun"/>
          <w:rFonts w:ascii="Calibri" w:hAnsi="Calibri" w:cs="Calibri"/>
          <w:lang w:val="en-US"/>
        </w:rPr>
        <w:t xml:space="preserve">, </w:t>
      </w:r>
      <w:r w:rsidR="00F14DBB" w:rsidRPr="7831152B">
        <w:rPr>
          <w:rStyle w:val="normaltextrun"/>
          <w:rFonts w:ascii="Calibri" w:hAnsi="Calibri" w:cs="Calibri"/>
          <w:lang w:val="en-US"/>
        </w:rPr>
        <w:t>and the EPQ.</w:t>
      </w:r>
    </w:p>
    <w:p w14:paraId="333539BD" w14:textId="77777777" w:rsidR="005C7814" w:rsidRDefault="005C7814" w:rsidP="00820B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007F0F37" w14:textId="27B7C203" w:rsidR="00DE323A" w:rsidRDefault="00380A78" w:rsidP="78311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7831152B">
        <w:rPr>
          <w:rStyle w:val="normaltextrun"/>
          <w:rFonts w:ascii="Calibri" w:hAnsi="Calibri" w:cs="Calibri"/>
          <w:lang w:val="en-US"/>
        </w:rPr>
        <w:t xml:space="preserve">Now the Year 13 leavers can look forward to enjoying the challenges of university life </w:t>
      </w:r>
      <w:r w:rsidR="23807A3A" w:rsidRPr="7831152B">
        <w:rPr>
          <w:rStyle w:val="normaltextrun"/>
          <w:rFonts w:ascii="Calibri" w:hAnsi="Calibri" w:cs="Calibri"/>
          <w:lang w:val="en-US"/>
        </w:rPr>
        <w:t xml:space="preserve">and are progressing to study </w:t>
      </w:r>
      <w:r w:rsidR="74D4A098" w:rsidRPr="7831152B">
        <w:rPr>
          <w:rStyle w:val="normaltextrun"/>
          <w:rFonts w:ascii="Calibri" w:hAnsi="Calibri" w:cs="Calibri"/>
          <w:lang w:val="en-US"/>
        </w:rPr>
        <w:t xml:space="preserve">at </w:t>
      </w:r>
      <w:r w:rsidR="23807A3A" w:rsidRPr="7831152B">
        <w:rPr>
          <w:rStyle w:val="normaltextrun"/>
          <w:rFonts w:ascii="Calibri" w:hAnsi="Calibri" w:cs="Calibri"/>
          <w:lang w:val="en-US"/>
        </w:rPr>
        <w:t>a range of prestigious universities in the UK and overseas, including Electronic Engineering a</w:t>
      </w:r>
      <w:r w:rsidR="2D22CDCD" w:rsidRPr="7831152B">
        <w:rPr>
          <w:rStyle w:val="normaltextrun"/>
          <w:rFonts w:ascii="Calibri" w:hAnsi="Calibri" w:cs="Calibri"/>
          <w:lang w:val="en-US"/>
        </w:rPr>
        <w:t>t</w:t>
      </w:r>
      <w:r w:rsidR="23807A3A" w:rsidRPr="7831152B">
        <w:rPr>
          <w:rStyle w:val="normaltextrun"/>
          <w:rFonts w:ascii="Calibri" w:hAnsi="Calibri" w:cs="Calibri"/>
          <w:lang w:val="en-US"/>
        </w:rPr>
        <w:t xml:space="preserve"> King’s College London, Geography </w:t>
      </w:r>
      <w:r w:rsidR="28AFD6F7" w:rsidRPr="7831152B">
        <w:rPr>
          <w:rStyle w:val="normaltextrun"/>
          <w:rFonts w:ascii="Calibri" w:hAnsi="Calibri" w:cs="Calibri"/>
          <w:lang w:val="en-US"/>
        </w:rPr>
        <w:t xml:space="preserve">at </w:t>
      </w:r>
      <w:r w:rsidR="23807A3A" w:rsidRPr="7831152B">
        <w:rPr>
          <w:rStyle w:val="normaltextrun"/>
          <w:rFonts w:ascii="Calibri" w:hAnsi="Calibri" w:cs="Calibri"/>
          <w:lang w:val="en-US"/>
        </w:rPr>
        <w:t xml:space="preserve">The London School of Economics, </w:t>
      </w:r>
      <w:r w:rsidR="3FB02DFC" w:rsidRPr="7831152B">
        <w:rPr>
          <w:rStyle w:val="normaltextrun"/>
          <w:rFonts w:ascii="Calibri" w:hAnsi="Calibri" w:cs="Calibri"/>
          <w:lang w:val="en-US"/>
        </w:rPr>
        <w:t>International Relations</w:t>
      </w:r>
      <w:r w:rsidR="23807A3A" w:rsidRPr="7831152B">
        <w:rPr>
          <w:rStyle w:val="normaltextrun"/>
          <w:rFonts w:ascii="Calibri" w:hAnsi="Calibri" w:cs="Calibri"/>
          <w:lang w:val="en-US"/>
        </w:rPr>
        <w:t xml:space="preserve"> at St Andrew’s, </w:t>
      </w:r>
      <w:r w:rsidR="604C1FC8" w:rsidRPr="7831152B">
        <w:rPr>
          <w:rStyle w:val="normaltextrun"/>
          <w:rFonts w:ascii="Calibri" w:hAnsi="Calibri" w:cs="Calibri"/>
          <w:lang w:val="en-US"/>
        </w:rPr>
        <w:t>Biomedical Sciences</w:t>
      </w:r>
      <w:r w:rsidR="4E150A14" w:rsidRPr="7831152B">
        <w:rPr>
          <w:rStyle w:val="normaltextrun"/>
          <w:rFonts w:ascii="Calibri" w:hAnsi="Calibri" w:cs="Calibri"/>
          <w:lang w:val="en-US"/>
        </w:rPr>
        <w:t xml:space="preserve"> at Exeter, </w:t>
      </w:r>
      <w:r w:rsidR="10E427CC" w:rsidRPr="7831152B">
        <w:rPr>
          <w:rStyle w:val="normaltextrun"/>
          <w:rFonts w:ascii="Calibri" w:hAnsi="Calibri" w:cs="Calibri"/>
          <w:lang w:val="en-US"/>
        </w:rPr>
        <w:t>Global Humanitarian Studies a</w:t>
      </w:r>
      <w:r w:rsidR="1A8A85AB" w:rsidRPr="7831152B">
        <w:rPr>
          <w:rStyle w:val="normaltextrun"/>
          <w:rFonts w:ascii="Calibri" w:hAnsi="Calibri" w:cs="Calibri"/>
          <w:lang w:val="en-US"/>
        </w:rPr>
        <w:t>t</w:t>
      </w:r>
      <w:r w:rsidR="10E427CC" w:rsidRPr="7831152B">
        <w:rPr>
          <w:rStyle w:val="normaltextrun"/>
          <w:rFonts w:ascii="Calibri" w:hAnsi="Calibri" w:cs="Calibri"/>
          <w:lang w:val="en-US"/>
        </w:rPr>
        <w:t xml:space="preserve"> University College, London, Modern Languages</w:t>
      </w:r>
      <w:r w:rsidR="470030FA" w:rsidRPr="7831152B">
        <w:rPr>
          <w:rStyle w:val="normaltextrun"/>
          <w:rFonts w:ascii="Calibri" w:hAnsi="Calibri" w:cs="Calibri"/>
          <w:lang w:val="en-US"/>
        </w:rPr>
        <w:t xml:space="preserve"> and History</w:t>
      </w:r>
      <w:r w:rsidR="10E427CC" w:rsidRPr="7831152B">
        <w:rPr>
          <w:rStyle w:val="normaltextrun"/>
          <w:rFonts w:ascii="Calibri" w:hAnsi="Calibri" w:cs="Calibri"/>
          <w:lang w:val="en-US"/>
        </w:rPr>
        <w:t xml:space="preserve"> at </w:t>
      </w:r>
      <w:r w:rsidR="4E06C233" w:rsidRPr="7831152B">
        <w:rPr>
          <w:rStyle w:val="normaltextrun"/>
          <w:rFonts w:ascii="Calibri" w:hAnsi="Calibri" w:cs="Calibri"/>
          <w:lang w:val="en-US"/>
        </w:rPr>
        <w:t>Durham</w:t>
      </w:r>
      <w:r w:rsidR="60FC7141" w:rsidRPr="7831152B">
        <w:rPr>
          <w:rStyle w:val="normaltextrun"/>
          <w:rFonts w:ascii="Calibri" w:hAnsi="Calibri" w:cs="Calibri"/>
          <w:lang w:val="en-US"/>
        </w:rPr>
        <w:t xml:space="preserve"> </w:t>
      </w:r>
      <w:r w:rsidR="4E150A14" w:rsidRPr="7831152B">
        <w:rPr>
          <w:rStyle w:val="normaltextrun"/>
          <w:rFonts w:ascii="Calibri" w:hAnsi="Calibri" w:cs="Calibri"/>
          <w:lang w:val="en-US"/>
        </w:rPr>
        <w:t xml:space="preserve">and </w:t>
      </w:r>
      <w:r w:rsidR="7C26ED0D" w:rsidRPr="7831152B">
        <w:rPr>
          <w:rStyle w:val="normaltextrun"/>
          <w:rFonts w:ascii="Calibri" w:hAnsi="Calibri" w:cs="Calibri"/>
          <w:lang w:val="en-US"/>
        </w:rPr>
        <w:t>Economics</w:t>
      </w:r>
      <w:r w:rsidR="4E150A14" w:rsidRPr="7831152B">
        <w:rPr>
          <w:rStyle w:val="normaltextrun"/>
          <w:rFonts w:ascii="Calibri" w:hAnsi="Calibri" w:cs="Calibri"/>
          <w:lang w:val="en-US"/>
        </w:rPr>
        <w:t xml:space="preserve"> at the University of Bath.  </w:t>
      </w:r>
    </w:p>
    <w:p w14:paraId="713BA3D4" w14:textId="77777777" w:rsidR="00DE323A" w:rsidRDefault="00DE323A" w:rsidP="00820B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</w:p>
    <w:p w14:paraId="69FE4D49" w14:textId="543D3E7B" w:rsidR="00AF3FF0" w:rsidRDefault="0034647E" w:rsidP="0034647E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F3FF0">
        <w:rPr>
          <w:rFonts w:asciiTheme="minorHAnsi" w:hAnsiTheme="minorHAnsi" w:cstheme="minorHAnsi"/>
          <w:color w:val="auto"/>
          <w:sz w:val="24"/>
          <w:szCs w:val="24"/>
        </w:rPr>
        <w:t>For more details of St Augustine’s Priory</w:t>
      </w:r>
      <w:r w:rsidR="00AF3FF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AF3FF0">
        <w:rPr>
          <w:rFonts w:asciiTheme="minorHAnsi" w:hAnsiTheme="minorHAnsi" w:cstheme="minorHAnsi"/>
          <w:color w:val="auto"/>
          <w:sz w:val="24"/>
          <w:szCs w:val="24"/>
        </w:rPr>
        <w:t xml:space="preserve">check out </w:t>
      </w:r>
      <w:hyperlink r:id="rId8" w:history="1">
        <w:r w:rsidR="00AF3FF0" w:rsidRPr="00E7689B">
          <w:rPr>
            <w:rStyle w:val="Hyperlink"/>
            <w:rFonts w:asciiTheme="minorHAnsi" w:hAnsiTheme="minorHAnsi" w:cstheme="minorHAnsi"/>
            <w:sz w:val="24"/>
            <w:szCs w:val="24"/>
          </w:rPr>
          <w:t>https://www.sapriory.com</w:t>
        </w:r>
      </w:hyperlink>
    </w:p>
    <w:p w14:paraId="2257230D" w14:textId="528B39BC" w:rsidR="0034647E" w:rsidRPr="00AF3FF0" w:rsidRDefault="00AF3FF0" w:rsidP="7831152B">
      <w:pPr>
        <w:rPr>
          <w:rFonts w:asciiTheme="minorHAnsi" w:hAnsiTheme="minorHAnsi" w:cstheme="minorBidi"/>
          <w:color w:val="auto"/>
          <w:kern w:val="0"/>
          <w:sz w:val="24"/>
          <w:szCs w:val="24"/>
        </w:rPr>
      </w:pPr>
      <w:r w:rsidRPr="7831152B">
        <w:rPr>
          <w:rFonts w:asciiTheme="minorHAnsi" w:hAnsiTheme="minorHAnsi" w:cstheme="minorBidi"/>
          <w:color w:val="auto"/>
          <w:sz w:val="24"/>
          <w:szCs w:val="24"/>
        </w:rPr>
        <w:t>U</w:t>
      </w:r>
      <w:r w:rsidR="0034647E" w:rsidRPr="7831152B">
        <w:rPr>
          <w:rFonts w:asciiTheme="minorHAnsi" w:hAnsiTheme="minorHAnsi" w:cstheme="minorBidi"/>
          <w:color w:val="auto"/>
          <w:sz w:val="24"/>
          <w:szCs w:val="24"/>
        </w:rPr>
        <w:t>pcoming Open Events include</w:t>
      </w:r>
      <w:r w:rsidR="46CB3D86" w:rsidRPr="7831152B">
        <w:rPr>
          <w:rFonts w:asciiTheme="minorHAnsi" w:hAnsiTheme="minorHAnsi" w:cstheme="minorBidi"/>
          <w:color w:val="auto"/>
          <w:sz w:val="24"/>
          <w:szCs w:val="24"/>
        </w:rPr>
        <w:t xml:space="preserve"> a</w:t>
      </w:r>
      <w:r w:rsidR="0034647E" w:rsidRPr="7831152B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1B8D6DD5" w:rsidRPr="7831152B">
        <w:rPr>
          <w:rFonts w:asciiTheme="minorHAnsi" w:hAnsiTheme="minorHAnsi" w:cstheme="minorBidi"/>
          <w:color w:val="auto"/>
          <w:sz w:val="24"/>
          <w:szCs w:val="24"/>
        </w:rPr>
        <w:t xml:space="preserve">Senior Open Morning (Years 7 </w:t>
      </w:r>
      <w:r w:rsidR="23B06BAF" w:rsidRPr="7831152B">
        <w:rPr>
          <w:rFonts w:asciiTheme="minorHAnsi" w:hAnsiTheme="minorHAnsi" w:cstheme="minorBidi"/>
          <w:color w:val="auto"/>
          <w:sz w:val="24"/>
          <w:szCs w:val="24"/>
        </w:rPr>
        <w:t>to Sixth Form</w:t>
      </w:r>
      <w:r w:rsidR="1B8D6DD5" w:rsidRPr="7831152B">
        <w:rPr>
          <w:rFonts w:asciiTheme="minorHAnsi" w:hAnsiTheme="minorHAnsi" w:cstheme="minorBidi"/>
          <w:color w:val="auto"/>
          <w:sz w:val="24"/>
          <w:szCs w:val="24"/>
        </w:rPr>
        <w:t>) on Saturday, 20</w:t>
      </w:r>
      <w:r w:rsidR="1B8D6DD5" w:rsidRPr="7831152B">
        <w:rPr>
          <w:rFonts w:asciiTheme="minorHAnsi" w:hAnsiTheme="minorHAnsi" w:cstheme="minorBidi"/>
          <w:color w:val="auto"/>
          <w:sz w:val="24"/>
          <w:szCs w:val="24"/>
          <w:vertAlign w:val="superscript"/>
        </w:rPr>
        <w:t>th</w:t>
      </w:r>
      <w:r w:rsidR="1B8D6DD5" w:rsidRPr="7831152B">
        <w:rPr>
          <w:rFonts w:asciiTheme="minorHAnsi" w:hAnsiTheme="minorHAnsi" w:cstheme="minorBidi"/>
          <w:color w:val="auto"/>
          <w:sz w:val="24"/>
          <w:szCs w:val="24"/>
        </w:rPr>
        <w:t xml:space="preserve"> September from 10.00am to 12.00 noon</w:t>
      </w:r>
      <w:r w:rsidR="42DAA6AC" w:rsidRPr="7831152B">
        <w:rPr>
          <w:rFonts w:asciiTheme="minorHAnsi" w:hAnsiTheme="minorHAnsi" w:cstheme="minorBidi"/>
          <w:color w:val="auto"/>
          <w:sz w:val="24"/>
          <w:szCs w:val="24"/>
        </w:rPr>
        <w:t xml:space="preserve">, and </w:t>
      </w:r>
      <w:r w:rsidR="0034647E" w:rsidRPr="7831152B">
        <w:rPr>
          <w:rFonts w:asciiTheme="minorHAnsi" w:hAnsiTheme="minorHAnsi" w:cstheme="minorBidi"/>
          <w:color w:val="auto"/>
          <w:sz w:val="24"/>
          <w:szCs w:val="24"/>
        </w:rPr>
        <w:t>a School in Action Open Morning for Preps and Pre-Preps (entry into Nursery to Year 6 only) on Tuesday 2</w:t>
      </w:r>
      <w:r w:rsidR="00E92392" w:rsidRPr="7831152B">
        <w:rPr>
          <w:rFonts w:asciiTheme="minorHAnsi" w:hAnsiTheme="minorHAnsi" w:cstheme="minorBidi"/>
          <w:color w:val="auto"/>
          <w:sz w:val="24"/>
          <w:szCs w:val="24"/>
        </w:rPr>
        <w:t>3</w:t>
      </w:r>
      <w:r w:rsidR="00E92392" w:rsidRPr="7831152B">
        <w:rPr>
          <w:rFonts w:asciiTheme="minorHAnsi" w:hAnsiTheme="minorHAnsi" w:cstheme="minorBidi"/>
          <w:color w:val="auto"/>
          <w:sz w:val="24"/>
          <w:szCs w:val="24"/>
          <w:vertAlign w:val="superscript"/>
        </w:rPr>
        <w:t>rd</w:t>
      </w:r>
      <w:r w:rsidR="00E92392" w:rsidRPr="7831152B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34647E" w:rsidRPr="7831152B">
        <w:rPr>
          <w:rFonts w:asciiTheme="minorHAnsi" w:hAnsiTheme="minorHAnsi" w:cstheme="minorBidi"/>
          <w:color w:val="auto"/>
          <w:sz w:val="24"/>
          <w:szCs w:val="24"/>
        </w:rPr>
        <w:t>September from 10</w:t>
      </w:r>
      <w:r w:rsidRPr="7831152B">
        <w:rPr>
          <w:rFonts w:asciiTheme="minorHAnsi" w:hAnsiTheme="minorHAnsi" w:cstheme="minorBidi"/>
          <w:color w:val="auto"/>
          <w:sz w:val="24"/>
          <w:szCs w:val="24"/>
        </w:rPr>
        <w:t>.00</w:t>
      </w:r>
      <w:r w:rsidR="0034647E" w:rsidRPr="7831152B">
        <w:rPr>
          <w:rFonts w:asciiTheme="minorHAnsi" w:hAnsiTheme="minorHAnsi" w:cstheme="minorBidi"/>
          <w:color w:val="auto"/>
          <w:sz w:val="24"/>
          <w:szCs w:val="24"/>
        </w:rPr>
        <w:t>am until 12</w:t>
      </w:r>
      <w:r w:rsidRPr="7831152B">
        <w:rPr>
          <w:rFonts w:asciiTheme="minorHAnsi" w:hAnsiTheme="minorHAnsi" w:cstheme="minorBidi"/>
          <w:color w:val="auto"/>
          <w:sz w:val="24"/>
          <w:szCs w:val="24"/>
        </w:rPr>
        <w:t>.00 noon</w:t>
      </w:r>
      <w:r w:rsidR="0034647E" w:rsidRPr="7831152B">
        <w:rPr>
          <w:rFonts w:asciiTheme="minorHAnsi" w:hAnsiTheme="minorHAnsi" w:cstheme="minorBidi"/>
          <w:color w:val="auto"/>
          <w:sz w:val="24"/>
          <w:szCs w:val="24"/>
        </w:rPr>
        <w:t>. </w:t>
      </w:r>
    </w:p>
    <w:p w14:paraId="0529953F" w14:textId="77777777" w:rsidR="0034647E" w:rsidRPr="00AF3FF0" w:rsidRDefault="0034647E" w:rsidP="0034647E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F3FF0">
        <w:rPr>
          <w:rFonts w:asciiTheme="minorHAnsi" w:hAnsiTheme="minorHAnsi" w:cstheme="minorHAnsi"/>
          <w:i/>
          <w:iCs/>
          <w:color w:val="auto"/>
          <w:sz w:val="24"/>
          <w:szCs w:val="24"/>
        </w:rPr>
        <w:t>Rated ‘Outstanding’ Catholic Schools Inspectorate</w:t>
      </w:r>
      <w:r w:rsidRPr="00AF3FF0">
        <w:rPr>
          <w:rFonts w:asciiTheme="minorHAnsi" w:hAnsiTheme="minorHAnsi" w:cstheme="minorHAnsi"/>
          <w:color w:val="auto"/>
          <w:sz w:val="24"/>
          <w:szCs w:val="24"/>
        </w:rPr>
        <w:t> </w:t>
      </w:r>
    </w:p>
    <w:p w14:paraId="274F3A80" w14:textId="77777777" w:rsidR="0034647E" w:rsidRPr="00AF3FF0" w:rsidRDefault="0034647E" w:rsidP="0034647E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F3FF0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Hillcrest Road, Ealing, London W5 2JL         </w:t>
      </w:r>
      <w:hyperlink r:id="rId9" w:tgtFrame="_blank" w:history="1">
        <w:r w:rsidRPr="00AF3FF0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www.sapriory.com</w:t>
        </w:r>
      </w:hyperlink>
      <w:r w:rsidRPr="00AF3FF0">
        <w:rPr>
          <w:rFonts w:asciiTheme="minorHAnsi" w:hAnsiTheme="minorHAnsi" w:cstheme="minorHAnsi"/>
          <w:color w:val="auto"/>
          <w:sz w:val="24"/>
          <w:szCs w:val="24"/>
        </w:rPr>
        <w:t> </w:t>
      </w:r>
    </w:p>
    <w:p w14:paraId="249805CD" w14:textId="6CF5F4B5" w:rsidR="0058154B" w:rsidRPr="00555F26" w:rsidRDefault="0034647E" w:rsidP="7831152B">
      <w:pPr>
        <w:rPr>
          <w:rFonts w:asciiTheme="minorHAnsi" w:hAnsiTheme="minorHAnsi" w:cstheme="minorBidi"/>
          <w:i/>
          <w:iCs/>
          <w:sz w:val="24"/>
          <w:szCs w:val="24"/>
        </w:rPr>
      </w:pPr>
      <w:r w:rsidRPr="7831152B">
        <w:rPr>
          <w:rFonts w:ascii="Aptos" w:hAnsi="Aptos"/>
          <w:color w:val="002451"/>
          <w:sz w:val="22"/>
          <w:szCs w:val="22"/>
        </w:rPr>
        <w:t> </w:t>
      </w:r>
      <w:r w:rsidR="0058154B" w:rsidRPr="7831152B">
        <w:rPr>
          <w:rFonts w:asciiTheme="minorHAnsi" w:hAnsiTheme="minorHAnsi" w:cstheme="minorBidi"/>
          <w:i/>
          <w:iCs/>
          <w:sz w:val="24"/>
          <w:szCs w:val="24"/>
        </w:rPr>
        <w:t>St Augustine’s Priory is a leading Catholic Independent Day School for girls aged 3 – 18 set in 13 acres of grounds.</w:t>
      </w:r>
      <w:r w:rsidR="009A05CE" w:rsidRPr="7831152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</w:p>
    <w:p w14:paraId="5DDF9079" w14:textId="7B484045" w:rsidR="003E7EB0" w:rsidRDefault="0058154B" w:rsidP="003E7EB0">
      <w:pPr>
        <w:pStyle w:val="NormalWeb"/>
        <w:shd w:val="clear" w:color="auto" w:fill="FFFFFF"/>
        <w:spacing w:before="0" w:beforeAutospacing="0" w:after="0" w:afterAutospacing="0" w:line="247" w:lineRule="atLeast"/>
        <w:ind w:right="150"/>
        <w:textAlignment w:val="baseline"/>
        <w:rPr>
          <w:rStyle w:val="Hyperlink"/>
          <w:rFonts w:asciiTheme="minorHAnsi" w:hAnsiTheme="minorHAnsi" w:cstheme="minorHAnsi"/>
        </w:rPr>
      </w:pPr>
      <w:r w:rsidRPr="00555F26">
        <w:rPr>
          <w:rFonts w:asciiTheme="minorHAnsi" w:hAnsiTheme="minorHAnsi" w:cstheme="minorHAnsi"/>
          <w:color w:val="000000"/>
          <w:kern w:val="28"/>
        </w:rPr>
        <w:lastRenderedPageBreak/>
        <w:t>Communications:</w:t>
      </w:r>
      <w:r w:rsidR="00F57078">
        <w:rPr>
          <w:rFonts w:asciiTheme="minorHAnsi" w:hAnsiTheme="minorHAnsi" w:cstheme="minorHAnsi"/>
          <w:color w:val="000000"/>
          <w:kern w:val="28"/>
        </w:rPr>
        <w:tab/>
      </w:r>
      <w:r w:rsidR="00F57078">
        <w:rPr>
          <w:rFonts w:asciiTheme="minorHAnsi" w:hAnsiTheme="minorHAnsi" w:cstheme="minorHAnsi"/>
          <w:color w:val="000000"/>
          <w:kern w:val="28"/>
        </w:rPr>
        <w:tab/>
      </w:r>
      <w:r w:rsidR="00F57078">
        <w:rPr>
          <w:rFonts w:asciiTheme="minorHAnsi" w:hAnsiTheme="minorHAnsi" w:cstheme="minorHAnsi"/>
          <w:color w:val="000000"/>
          <w:kern w:val="28"/>
        </w:rPr>
        <w:tab/>
      </w:r>
      <w:r w:rsidR="00294160" w:rsidRPr="00555F26">
        <w:rPr>
          <w:rFonts w:asciiTheme="minorHAnsi" w:hAnsiTheme="minorHAnsi" w:cstheme="minorHAnsi"/>
          <w:color w:val="000000"/>
          <w:kern w:val="28"/>
        </w:rPr>
        <w:t xml:space="preserve">Ms </w:t>
      </w:r>
      <w:r w:rsidR="00EE258A">
        <w:rPr>
          <w:rFonts w:asciiTheme="minorHAnsi" w:hAnsiTheme="minorHAnsi" w:cstheme="minorHAnsi"/>
          <w:color w:val="000000"/>
          <w:kern w:val="28"/>
        </w:rPr>
        <w:t>E Heekin</w:t>
      </w:r>
      <w:r w:rsidR="00294160" w:rsidRPr="00555F26">
        <w:rPr>
          <w:rFonts w:asciiTheme="minorHAnsi" w:hAnsiTheme="minorHAnsi" w:cstheme="minorHAnsi"/>
          <w:color w:val="000000"/>
          <w:kern w:val="28"/>
        </w:rPr>
        <w:t>, Email</w:t>
      </w:r>
      <w:r w:rsidR="0029416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B05C6E" w:rsidRPr="00194B7C">
          <w:rPr>
            <w:rStyle w:val="Hyperlink"/>
            <w:rFonts w:asciiTheme="minorHAnsi" w:hAnsiTheme="minorHAnsi" w:cstheme="minorHAnsi"/>
          </w:rPr>
          <w:t>EHeekin@sapriory.com</w:t>
        </w:r>
      </w:hyperlink>
    </w:p>
    <w:sectPr w:rsidR="003E7EB0" w:rsidSect="00F57078">
      <w:headerReference w:type="default" r:id="rId11"/>
      <w:headerReference w:type="first" r:id="rId12"/>
      <w:pgSz w:w="11906" w:h="16838"/>
      <w:pgMar w:top="2127" w:right="707" w:bottom="142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7BEB" w14:textId="77777777" w:rsidR="00B06F0F" w:rsidRDefault="00B06F0F" w:rsidP="00EE0B6F">
      <w:pPr>
        <w:spacing w:after="0" w:line="240" w:lineRule="auto"/>
      </w:pPr>
      <w:r>
        <w:separator/>
      </w:r>
    </w:p>
  </w:endnote>
  <w:endnote w:type="continuationSeparator" w:id="0">
    <w:p w14:paraId="4DC27257" w14:textId="77777777" w:rsidR="00B06F0F" w:rsidRDefault="00B06F0F" w:rsidP="00EE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tima LT Std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9E74" w14:textId="77777777" w:rsidR="00B06F0F" w:rsidRDefault="00B06F0F" w:rsidP="00EE0B6F">
      <w:pPr>
        <w:spacing w:after="0" w:line="240" w:lineRule="auto"/>
      </w:pPr>
      <w:r>
        <w:separator/>
      </w:r>
    </w:p>
  </w:footnote>
  <w:footnote w:type="continuationSeparator" w:id="0">
    <w:p w14:paraId="35A91875" w14:textId="77777777" w:rsidR="00B06F0F" w:rsidRDefault="00B06F0F" w:rsidP="00EE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5DC0" w14:textId="77777777" w:rsidR="003D0AF6" w:rsidRDefault="003D0AF6" w:rsidP="00677197">
    <w:pPr>
      <w:pStyle w:val="Header"/>
    </w:pPr>
    <w:r w:rsidRPr="00EE0B6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585DC4" wp14:editId="3F585DC5">
              <wp:simplePos x="0" y="0"/>
              <wp:positionH relativeFrom="column">
                <wp:posOffset>3943350</wp:posOffset>
              </wp:positionH>
              <wp:positionV relativeFrom="paragraph">
                <wp:posOffset>9808845</wp:posOffset>
              </wp:positionV>
              <wp:extent cx="2626995" cy="342900"/>
              <wp:effectExtent l="0" t="0" r="190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9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85DD0" w14:textId="77777777" w:rsidR="003D0AF6" w:rsidRPr="00287BDB" w:rsidRDefault="003D0AF6" w:rsidP="00677197">
                          <w:pPr>
                            <w:rPr>
                              <w:rFonts w:ascii="Optima LT Std" w:hAnsi="Optima LT Std"/>
                              <w:color w:val="A3A3A3"/>
                            </w:rPr>
                          </w:pPr>
                          <w:r w:rsidRPr="00287BDB">
                            <w:rPr>
                              <w:rFonts w:ascii="Optima LT Std" w:hAnsi="Optima LT Std"/>
                              <w:color w:val="A3A3A3"/>
                            </w:rPr>
                            <w:t>Registered Charity Number: 1097781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585D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5pt;margin-top:772.35pt;width:206.8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" fillcolor="white [3201]" stroked="f" strokeweight=".5pt">
              <v:textbox>
                <w:txbxContent>
                  <w:p w14:paraId="3F585DD0" w14:textId="77777777" w:rsidR="003D0AF6" w:rsidRPr="00287BDB" w:rsidRDefault="003D0AF6" w:rsidP="00677197">
                    <w:pPr>
                      <w:rPr>
                        <w:rFonts w:ascii="Optima LT Std" w:hAnsi="Optima LT Std"/>
                        <w:color w:val="A3A3A3"/>
                      </w:rPr>
                    </w:pPr>
                    <w:r w:rsidRPr="00287BDB">
                      <w:rPr>
                        <w:rFonts w:ascii="Optima LT Std" w:hAnsi="Optima LT Std"/>
                        <w:color w:val="A3A3A3"/>
                      </w:rPr>
                      <w:t>Registered Charity Number: 1097781</w:t>
                    </w:r>
                  </w:p>
                </w:txbxContent>
              </v:textbox>
            </v:shape>
          </w:pict>
        </mc:Fallback>
      </mc:AlternateContent>
    </w:r>
    <w:r w:rsidRPr="00EE0B6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F585DC6" wp14:editId="3F585DC7">
          <wp:simplePos x="0" y="0"/>
          <wp:positionH relativeFrom="margin">
            <wp:posOffset>-2686050</wp:posOffset>
          </wp:positionH>
          <wp:positionV relativeFrom="margin">
            <wp:posOffset>4972050</wp:posOffset>
          </wp:positionV>
          <wp:extent cx="5399405" cy="539940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P_Watermark2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5DC1" w14:textId="77777777" w:rsidR="003D0AF6" w:rsidRDefault="003D0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5DC2" w14:textId="69E144CF" w:rsidR="003D0AF6" w:rsidRDefault="003D0AF6" w:rsidP="006771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64923DB1" wp14:editId="2C17B93E">
          <wp:simplePos x="0" y="0"/>
          <wp:positionH relativeFrom="column">
            <wp:posOffset>-914400</wp:posOffset>
          </wp:positionH>
          <wp:positionV relativeFrom="paragraph">
            <wp:posOffset>-130603</wp:posOffset>
          </wp:positionV>
          <wp:extent cx="7369411" cy="10385431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99 StA letterhead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411" cy="10385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5DC3" w14:textId="77777777" w:rsidR="003D0AF6" w:rsidRDefault="003D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5A0"/>
    <w:multiLevelType w:val="hybridMultilevel"/>
    <w:tmpl w:val="4448D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14BBA"/>
    <w:multiLevelType w:val="hybridMultilevel"/>
    <w:tmpl w:val="36F24B80"/>
    <w:lvl w:ilvl="0" w:tplc="876A912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3819"/>
    <w:multiLevelType w:val="hybridMultilevel"/>
    <w:tmpl w:val="78D0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752E"/>
    <w:multiLevelType w:val="hybridMultilevel"/>
    <w:tmpl w:val="0114D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63A5"/>
    <w:multiLevelType w:val="hybridMultilevel"/>
    <w:tmpl w:val="56CE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1915"/>
    <w:multiLevelType w:val="multilevel"/>
    <w:tmpl w:val="E152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A681F"/>
    <w:multiLevelType w:val="hybridMultilevel"/>
    <w:tmpl w:val="5E542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34FDC"/>
    <w:multiLevelType w:val="hybridMultilevel"/>
    <w:tmpl w:val="0522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63D1"/>
    <w:multiLevelType w:val="multilevel"/>
    <w:tmpl w:val="2B8C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31155"/>
    <w:multiLevelType w:val="hybridMultilevel"/>
    <w:tmpl w:val="F0F4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4F25"/>
    <w:multiLevelType w:val="multilevel"/>
    <w:tmpl w:val="169C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8696D"/>
    <w:multiLevelType w:val="hybridMultilevel"/>
    <w:tmpl w:val="6C1E2EFE"/>
    <w:lvl w:ilvl="0" w:tplc="1056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AB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01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6D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E2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66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0F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0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F22932"/>
    <w:multiLevelType w:val="hybridMultilevel"/>
    <w:tmpl w:val="5B6A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14825"/>
    <w:multiLevelType w:val="multilevel"/>
    <w:tmpl w:val="DB9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451E2"/>
    <w:multiLevelType w:val="hybridMultilevel"/>
    <w:tmpl w:val="C2BAF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C3E30"/>
    <w:multiLevelType w:val="hybridMultilevel"/>
    <w:tmpl w:val="DC34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33012">
    <w:abstractNumId w:val="9"/>
  </w:num>
  <w:num w:numId="2" w16cid:durableId="338503299">
    <w:abstractNumId w:val="13"/>
  </w:num>
  <w:num w:numId="3" w16cid:durableId="1545291307">
    <w:abstractNumId w:val="6"/>
  </w:num>
  <w:num w:numId="4" w16cid:durableId="1800343846">
    <w:abstractNumId w:val="0"/>
  </w:num>
  <w:num w:numId="5" w16cid:durableId="1143961371">
    <w:abstractNumId w:val="3"/>
  </w:num>
  <w:num w:numId="6" w16cid:durableId="619798131">
    <w:abstractNumId w:val="12"/>
  </w:num>
  <w:num w:numId="7" w16cid:durableId="2117557472">
    <w:abstractNumId w:val="4"/>
  </w:num>
  <w:num w:numId="8" w16cid:durableId="332883525">
    <w:abstractNumId w:val="15"/>
  </w:num>
  <w:num w:numId="9" w16cid:durableId="459080532">
    <w:abstractNumId w:val="14"/>
  </w:num>
  <w:num w:numId="10" w16cid:durableId="1057704329">
    <w:abstractNumId w:val="8"/>
  </w:num>
  <w:num w:numId="11" w16cid:durableId="1959482133">
    <w:abstractNumId w:val="5"/>
  </w:num>
  <w:num w:numId="12" w16cid:durableId="84112228">
    <w:abstractNumId w:val="10"/>
  </w:num>
  <w:num w:numId="13" w16cid:durableId="371923106">
    <w:abstractNumId w:val="11"/>
  </w:num>
  <w:num w:numId="14" w16cid:durableId="2044592420">
    <w:abstractNumId w:val="1"/>
  </w:num>
  <w:num w:numId="15" w16cid:durableId="2056856709">
    <w:abstractNumId w:val="2"/>
  </w:num>
  <w:num w:numId="16" w16cid:durableId="2017029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5A"/>
    <w:rsid w:val="000017F1"/>
    <w:rsid w:val="0000660C"/>
    <w:rsid w:val="00007945"/>
    <w:rsid w:val="0001099E"/>
    <w:rsid w:val="00010A89"/>
    <w:rsid w:val="00010B34"/>
    <w:rsid w:val="00011F06"/>
    <w:rsid w:val="000125C2"/>
    <w:rsid w:val="00014C2A"/>
    <w:rsid w:val="000171E6"/>
    <w:rsid w:val="0002109B"/>
    <w:rsid w:val="0002402C"/>
    <w:rsid w:val="000244B6"/>
    <w:rsid w:val="0002E808"/>
    <w:rsid w:val="00030436"/>
    <w:rsid w:val="00030AB2"/>
    <w:rsid w:val="000310AC"/>
    <w:rsid w:val="000350F3"/>
    <w:rsid w:val="000404EE"/>
    <w:rsid w:val="00042644"/>
    <w:rsid w:val="00044AB6"/>
    <w:rsid w:val="00045F49"/>
    <w:rsid w:val="00047B60"/>
    <w:rsid w:val="00051DD8"/>
    <w:rsid w:val="0005379C"/>
    <w:rsid w:val="000537DB"/>
    <w:rsid w:val="000565DC"/>
    <w:rsid w:val="000572D5"/>
    <w:rsid w:val="00063CBD"/>
    <w:rsid w:val="0006570A"/>
    <w:rsid w:val="00065DC3"/>
    <w:rsid w:val="00067139"/>
    <w:rsid w:val="0007236D"/>
    <w:rsid w:val="00073577"/>
    <w:rsid w:val="000835D5"/>
    <w:rsid w:val="0008598B"/>
    <w:rsid w:val="00085B09"/>
    <w:rsid w:val="000863E3"/>
    <w:rsid w:val="000922AF"/>
    <w:rsid w:val="00095206"/>
    <w:rsid w:val="000A091A"/>
    <w:rsid w:val="000A2F85"/>
    <w:rsid w:val="000A3782"/>
    <w:rsid w:val="000A4334"/>
    <w:rsid w:val="000B5C7F"/>
    <w:rsid w:val="000C1B65"/>
    <w:rsid w:val="000C4D80"/>
    <w:rsid w:val="000E2485"/>
    <w:rsid w:val="000E2766"/>
    <w:rsid w:val="000E3896"/>
    <w:rsid w:val="000E6596"/>
    <w:rsid w:val="000E76FD"/>
    <w:rsid w:val="000F00B6"/>
    <w:rsid w:val="000F4EA6"/>
    <w:rsid w:val="000F7386"/>
    <w:rsid w:val="00103541"/>
    <w:rsid w:val="00113DFB"/>
    <w:rsid w:val="001220ED"/>
    <w:rsid w:val="001258B3"/>
    <w:rsid w:val="001279C4"/>
    <w:rsid w:val="00131C8F"/>
    <w:rsid w:val="00133F47"/>
    <w:rsid w:val="001358A0"/>
    <w:rsid w:val="001407C4"/>
    <w:rsid w:val="00142284"/>
    <w:rsid w:val="00142544"/>
    <w:rsid w:val="0014342D"/>
    <w:rsid w:val="001435A5"/>
    <w:rsid w:val="00143688"/>
    <w:rsid w:val="0014385F"/>
    <w:rsid w:val="00152796"/>
    <w:rsid w:val="00155A7C"/>
    <w:rsid w:val="0015646A"/>
    <w:rsid w:val="00160E5A"/>
    <w:rsid w:val="001623BC"/>
    <w:rsid w:val="00164374"/>
    <w:rsid w:val="00166645"/>
    <w:rsid w:val="00167CEF"/>
    <w:rsid w:val="00172560"/>
    <w:rsid w:val="001737C4"/>
    <w:rsid w:val="00174D6D"/>
    <w:rsid w:val="001752EC"/>
    <w:rsid w:val="001765AB"/>
    <w:rsid w:val="00183BE0"/>
    <w:rsid w:val="00185A72"/>
    <w:rsid w:val="00186A8D"/>
    <w:rsid w:val="0018724C"/>
    <w:rsid w:val="00190A03"/>
    <w:rsid w:val="001950CA"/>
    <w:rsid w:val="00195525"/>
    <w:rsid w:val="00195D3E"/>
    <w:rsid w:val="00196CC7"/>
    <w:rsid w:val="001A3848"/>
    <w:rsid w:val="001A518D"/>
    <w:rsid w:val="001A5AF0"/>
    <w:rsid w:val="001A6B6A"/>
    <w:rsid w:val="001A711D"/>
    <w:rsid w:val="001B01B1"/>
    <w:rsid w:val="001B120B"/>
    <w:rsid w:val="001B4B28"/>
    <w:rsid w:val="001B543D"/>
    <w:rsid w:val="001B62E9"/>
    <w:rsid w:val="001B6B1F"/>
    <w:rsid w:val="001B6DD0"/>
    <w:rsid w:val="001B7648"/>
    <w:rsid w:val="001B7947"/>
    <w:rsid w:val="001B7E31"/>
    <w:rsid w:val="001C1965"/>
    <w:rsid w:val="001C5897"/>
    <w:rsid w:val="001D25FE"/>
    <w:rsid w:val="001D4AA1"/>
    <w:rsid w:val="001D7994"/>
    <w:rsid w:val="001E1FB5"/>
    <w:rsid w:val="001E22E8"/>
    <w:rsid w:val="001E4BB5"/>
    <w:rsid w:val="001E7919"/>
    <w:rsid w:val="001F125D"/>
    <w:rsid w:val="001F198F"/>
    <w:rsid w:val="001F3BC3"/>
    <w:rsid w:val="001F46AB"/>
    <w:rsid w:val="001F4CDC"/>
    <w:rsid w:val="001F5B27"/>
    <w:rsid w:val="001F5F01"/>
    <w:rsid w:val="001F616F"/>
    <w:rsid w:val="001F7147"/>
    <w:rsid w:val="001F7D3A"/>
    <w:rsid w:val="0020216A"/>
    <w:rsid w:val="0020314E"/>
    <w:rsid w:val="00205846"/>
    <w:rsid w:val="00207551"/>
    <w:rsid w:val="00207EFD"/>
    <w:rsid w:val="00211E22"/>
    <w:rsid w:val="00213EB6"/>
    <w:rsid w:val="00221BF1"/>
    <w:rsid w:val="00221DB7"/>
    <w:rsid w:val="00221DDB"/>
    <w:rsid w:val="00222DFC"/>
    <w:rsid w:val="00224075"/>
    <w:rsid w:val="0022480A"/>
    <w:rsid w:val="00224B36"/>
    <w:rsid w:val="00226801"/>
    <w:rsid w:val="002313C9"/>
    <w:rsid w:val="00231E6C"/>
    <w:rsid w:val="00234877"/>
    <w:rsid w:val="0023701E"/>
    <w:rsid w:val="0024008D"/>
    <w:rsid w:val="00240477"/>
    <w:rsid w:val="0024173F"/>
    <w:rsid w:val="00242490"/>
    <w:rsid w:val="002433BC"/>
    <w:rsid w:val="00244E2B"/>
    <w:rsid w:val="00246CC5"/>
    <w:rsid w:val="0024722B"/>
    <w:rsid w:val="00252DD6"/>
    <w:rsid w:val="002531B9"/>
    <w:rsid w:val="00253404"/>
    <w:rsid w:val="0025369C"/>
    <w:rsid w:val="00255329"/>
    <w:rsid w:val="002553E9"/>
    <w:rsid w:val="002576C9"/>
    <w:rsid w:val="002667EC"/>
    <w:rsid w:val="00267B56"/>
    <w:rsid w:val="00267C32"/>
    <w:rsid w:val="0027116C"/>
    <w:rsid w:val="00271341"/>
    <w:rsid w:val="00274A4A"/>
    <w:rsid w:val="00276244"/>
    <w:rsid w:val="00277579"/>
    <w:rsid w:val="00281DB9"/>
    <w:rsid w:val="00283194"/>
    <w:rsid w:val="00284118"/>
    <w:rsid w:val="00284135"/>
    <w:rsid w:val="00285D47"/>
    <w:rsid w:val="00290C8E"/>
    <w:rsid w:val="00294160"/>
    <w:rsid w:val="00295B7E"/>
    <w:rsid w:val="00297675"/>
    <w:rsid w:val="002A1329"/>
    <w:rsid w:val="002A2A45"/>
    <w:rsid w:val="002A4EEE"/>
    <w:rsid w:val="002A5AB7"/>
    <w:rsid w:val="002A62D8"/>
    <w:rsid w:val="002A798C"/>
    <w:rsid w:val="002B0E1A"/>
    <w:rsid w:val="002B3EF5"/>
    <w:rsid w:val="002B48BF"/>
    <w:rsid w:val="002C0EA6"/>
    <w:rsid w:val="002C3AAC"/>
    <w:rsid w:val="002C4857"/>
    <w:rsid w:val="002C54DD"/>
    <w:rsid w:val="002C59B4"/>
    <w:rsid w:val="002C70C6"/>
    <w:rsid w:val="002D039A"/>
    <w:rsid w:val="002D0D03"/>
    <w:rsid w:val="002D42EC"/>
    <w:rsid w:val="002D46D8"/>
    <w:rsid w:val="002D4E61"/>
    <w:rsid w:val="002D5AC5"/>
    <w:rsid w:val="002D6B66"/>
    <w:rsid w:val="002E3742"/>
    <w:rsid w:val="002E68A0"/>
    <w:rsid w:val="002E77C1"/>
    <w:rsid w:val="002F1A9B"/>
    <w:rsid w:val="002F24FD"/>
    <w:rsid w:val="002F46E7"/>
    <w:rsid w:val="002F4855"/>
    <w:rsid w:val="002F55F9"/>
    <w:rsid w:val="002F7500"/>
    <w:rsid w:val="002F7C08"/>
    <w:rsid w:val="002F7D57"/>
    <w:rsid w:val="0030445A"/>
    <w:rsid w:val="0030609B"/>
    <w:rsid w:val="003060D7"/>
    <w:rsid w:val="00306D78"/>
    <w:rsid w:val="00311291"/>
    <w:rsid w:val="003145EB"/>
    <w:rsid w:val="003213B8"/>
    <w:rsid w:val="003232F7"/>
    <w:rsid w:val="00323C37"/>
    <w:rsid w:val="00323CD7"/>
    <w:rsid w:val="00325592"/>
    <w:rsid w:val="003300FA"/>
    <w:rsid w:val="003319B5"/>
    <w:rsid w:val="003323B9"/>
    <w:rsid w:val="00334217"/>
    <w:rsid w:val="0033447D"/>
    <w:rsid w:val="0033589F"/>
    <w:rsid w:val="003402F8"/>
    <w:rsid w:val="0034264D"/>
    <w:rsid w:val="00344973"/>
    <w:rsid w:val="00344A5B"/>
    <w:rsid w:val="0034647E"/>
    <w:rsid w:val="00346B44"/>
    <w:rsid w:val="00346CBA"/>
    <w:rsid w:val="00347464"/>
    <w:rsid w:val="00350773"/>
    <w:rsid w:val="0035123B"/>
    <w:rsid w:val="00351CEA"/>
    <w:rsid w:val="00355DE6"/>
    <w:rsid w:val="00360302"/>
    <w:rsid w:val="0036274A"/>
    <w:rsid w:val="00364307"/>
    <w:rsid w:val="00365EB7"/>
    <w:rsid w:val="0036634A"/>
    <w:rsid w:val="00366F3C"/>
    <w:rsid w:val="00367C6C"/>
    <w:rsid w:val="003759ED"/>
    <w:rsid w:val="00380A78"/>
    <w:rsid w:val="00381818"/>
    <w:rsid w:val="0038186C"/>
    <w:rsid w:val="00382889"/>
    <w:rsid w:val="003849E2"/>
    <w:rsid w:val="00385ED1"/>
    <w:rsid w:val="00385ED8"/>
    <w:rsid w:val="0039154C"/>
    <w:rsid w:val="003915BD"/>
    <w:rsid w:val="00391A35"/>
    <w:rsid w:val="00392D85"/>
    <w:rsid w:val="003931C5"/>
    <w:rsid w:val="00394AEA"/>
    <w:rsid w:val="003A0B59"/>
    <w:rsid w:val="003A368F"/>
    <w:rsid w:val="003A4EA8"/>
    <w:rsid w:val="003A54A6"/>
    <w:rsid w:val="003B098B"/>
    <w:rsid w:val="003B4630"/>
    <w:rsid w:val="003B7670"/>
    <w:rsid w:val="003C1B68"/>
    <w:rsid w:val="003C1FB1"/>
    <w:rsid w:val="003C24A3"/>
    <w:rsid w:val="003C370C"/>
    <w:rsid w:val="003C417A"/>
    <w:rsid w:val="003C5627"/>
    <w:rsid w:val="003C71B4"/>
    <w:rsid w:val="003C7936"/>
    <w:rsid w:val="003D0AF6"/>
    <w:rsid w:val="003D1459"/>
    <w:rsid w:val="003D2483"/>
    <w:rsid w:val="003D2EC6"/>
    <w:rsid w:val="003D3D8C"/>
    <w:rsid w:val="003D420B"/>
    <w:rsid w:val="003D4357"/>
    <w:rsid w:val="003D6BCD"/>
    <w:rsid w:val="003E0478"/>
    <w:rsid w:val="003E1300"/>
    <w:rsid w:val="003E3D81"/>
    <w:rsid w:val="003E63A5"/>
    <w:rsid w:val="003E7EB0"/>
    <w:rsid w:val="003F0088"/>
    <w:rsid w:val="003F0161"/>
    <w:rsid w:val="003F39CA"/>
    <w:rsid w:val="003F5657"/>
    <w:rsid w:val="003F6140"/>
    <w:rsid w:val="003F63AB"/>
    <w:rsid w:val="003F7752"/>
    <w:rsid w:val="004011C4"/>
    <w:rsid w:val="004025AA"/>
    <w:rsid w:val="00402C08"/>
    <w:rsid w:val="00404116"/>
    <w:rsid w:val="0040587C"/>
    <w:rsid w:val="00407AA2"/>
    <w:rsid w:val="00407C07"/>
    <w:rsid w:val="004130C8"/>
    <w:rsid w:val="00414593"/>
    <w:rsid w:val="004168F5"/>
    <w:rsid w:val="00416D3C"/>
    <w:rsid w:val="00416EE0"/>
    <w:rsid w:val="00416F72"/>
    <w:rsid w:val="0041703F"/>
    <w:rsid w:val="00420B68"/>
    <w:rsid w:val="00422E30"/>
    <w:rsid w:val="00423348"/>
    <w:rsid w:val="00423E53"/>
    <w:rsid w:val="00424787"/>
    <w:rsid w:val="004266C7"/>
    <w:rsid w:val="00430A5A"/>
    <w:rsid w:val="00431890"/>
    <w:rsid w:val="00431E21"/>
    <w:rsid w:val="00432821"/>
    <w:rsid w:val="00433461"/>
    <w:rsid w:val="00433CE3"/>
    <w:rsid w:val="00440954"/>
    <w:rsid w:val="004430B2"/>
    <w:rsid w:val="0044476F"/>
    <w:rsid w:val="00445FE3"/>
    <w:rsid w:val="0045173E"/>
    <w:rsid w:val="0045437A"/>
    <w:rsid w:val="00454C22"/>
    <w:rsid w:val="004568D2"/>
    <w:rsid w:val="004610C8"/>
    <w:rsid w:val="0046125C"/>
    <w:rsid w:val="004620B7"/>
    <w:rsid w:val="00463331"/>
    <w:rsid w:val="0046392C"/>
    <w:rsid w:val="00470221"/>
    <w:rsid w:val="004716BC"/>
    <w:rsid w:val="00471AE2"/>
    <w:rsid w:val="00471E6F"/>
    <w:rsid w:val="0047223A"/>
    <w:rsid w:val="00473D8B"/>
    <w:rsid w:val="00474D6A"/>
    <w:rsid w:val="00474E50"/>
    <w:rsid w:val="00482D27"/>
    <w:rsid w:val="004836B7"/>
    <w:rsid w:val="00485D0C"/>
    <w:rsid w:val="00486BDB"/>
    <w:rsid w:val="00487C9A"/>
    <w:rsid w:val="00490808"/>
    <w:rsid w:val="00490B73"/>
    <w:rsid w:val="00490EE0"/>
    <w:rsid w:val="0049171D"/>
    <w:rsid w:val="00492A51"/>
    <w:rsid w:val="004934D1"/>
    <w:rsid w:val="00493FBF"/>
    <w:rsid w:val="00494957"/>
    <w:rsid w:val="004949B5"/>
    <w:rsid w:val="00494D01"/>
    <w:rsid w:val="00495475"/>
    <w:rsid w:val="004973E0"/>
    <w:rsid w:val="00497ABA"/>
    <w:rsid w:val="004A1FC8"/>
    <w:rsid w:val="004A2CD4"/>
    <w:rsid w:val="004A5B41"/>
    <w:rsid w:val="004A69EF"/>
    <w:rsid w:val="004A6E1B"/>
    <w:rsid w:val="004B0467"/>
    <w:rsid w:val="004B153E"/>
    <w:rsid w:val="004B1790"/>
    <w:rsid w:val="004B44BC"/>
    <w:rsid w:val="004B5947"/>
    <w:rsid w:val="004B5C93"/>
    <w:rsid w:val="004C265D"/>
    <w:rsid w:val="004C74CC"/>
    <w:rsid w:val="004D04FC"/>
    <w:rsid w:val="004D3431"/>
    <w:rsid w:val="004D480F"/>
    <w:rsid w:val="004D58E8"/>
    <w:rsid w:val="004D5D06"/>
    <w:rsid w:val="004D66D2"/>
    <w:rsid w:val="004D6C0A"/>
    <w:rsid w:val="004D6F41"/>
    <w:rsid w:val="004D6FD2"/>
    <w:rsid w:val="004D7F41"/>
    <w:rsid w:val="004E1545"/>
    <w:rsid w:val="004E2FB4"/>
    <w:rsid w:val="004F3CD9"/>
    <w:rsid w:val="004F5039"/>
    <w:rsid w:val="004F6D17"/>
    <w:rsid w:val="004F7FF8"/>
    <w:rsid w:val="005001D2"/>
    <w:rsid w:val="00501B65"/>
    <w:rsid w:val="0050364E"/>
    <w:rsid w:val="0050497D"/>
    <w:rsid w:val="00505F89"/>
    <w:rsid w:val="005102F7"/>
    <w:rsid w:val="00510C97"/>
    <w:rsid w:val="00510FF4"/>
    <w:rsid w:val="00512C03"/>
    <w:rsid w:val="0051506B"/>
    <w:rsid w:val="005177AA"/>
    <w:rsid w:val="00517E20"/>
    <w:rsid w:val="00520221"/>
    <w:rsid w:val="005207D6"/>
    <w:rsid w:val="00522DC3"/>
    <w:rsid w:val="00523C22"/>
    <w:rsid w:val="00523D33"/>
    <w:rsid w:val="0052442C"/>
    <w:rsid w:val="00524F92"/>
    <w:rsid w:val="00526593"/>
    <w:rsid w:val="00527EEB"/>
    <w:rsid w:val="00531178"/>
    <w:rsid w:val="005333FC"/>
    <w:rsid w:val="00535B99"/>
    <w:rsid w:val="005401BA"/>
    <w:rsid w:val="00541FE5"/>
    <w:rsid w:val="005429F4"/>
    <w:rsid w:val="0054481F"/>
    <w:rsid w:val="00546F5C"/>
    <w:rsid w:val="00555F26"/>
    <w:rsid w:val="005601ED"/>
    <w:rsid w:val="00561C0C"/>
    <w:rsid w:val="00562DF3"/>
    <w:rsid w:val="00563709"/>
    <w:rsid w:val="00565CF3"/>
    <w:rsid w:val="0056709A"/>
    <w:rsid w:val="005709CF"/>
    <w:rsid w:val="005723FB"/>
    <w:rsid w:val="005753FC"/>
    <w:rsid w:val="00575595"/>
    <w:rsid w:val="00581273"/>
    <w:rsid w:val="0058154B"/>
    <w:rsid w:val="0058165C"/>
    <w:rsid w:val="005816B4"/>
    <w:rsid w:val="00581964"/>
    <w:rsid w:val="00581D09"/>
    <w:rsid w:val="0058259F"/>
    <w:rsid w:val="00584014"/>
    <w:rsid w:val="00584BAE"/>
    <w:rsid w:val="00584DBF"/>
    <w:rsid w:val="00585D04"/>
    <w:rsid w:val="00586E93"/>
    <w:rsid w:val="005925C9"/>
    <w:rsid w:val="005950CD"/>
    <w:rsid w:val="005A252D"/>
    <w:rsid w:val="005A347C"/>
    <w:rsid w:val="005A3F6E"/>
    <w:rsid w:val="005A7D4E"/>
    <w:rsid w:val="005B23EA"/>
    <w:rsid w:val="005B2529"/>
    <w:rsid w:val="005B3D5E"/>
    <w:rsid w:val="005B42AF"/>
    <w:rsid w:val="005B59BD"/>
    <w:rsid w:val="005C08F6"/>
    <w:rsid w:val="005C0A12"/>
    <w:rsid w:val="005C259F"/>
    <w:rsid w:val="005C530C"/>
    <w:rsid w:val="005C546D"/>
    <w:rsid w:val="005C621C"/>
    <w:rsid w:val="005C6CE6"/>
    <w:rsid w:val="005C7814"/>
    <w:rsid w:val="005D069F"/>
    <w:rsid w:val="005D0A5D"/>
    <w:rsid w:val="005D76D0"/>
    <w:rsid w:val="005D7EE5"/>
    <w:rsid w:val="005E1759"/>
    <w:rsid w:val="005E66AF"/>
    <w:rsid w:val="005F3429"/>
    <w:rsid w:val="005F5B4E"/>
    <w:rsid w:val="0060200E"/>
    <w:rsid w:val="00603C7A"/>
    <w:rsid w:val="0060423F"/>
    <w:rsid w:val="00605430"/>
    <w:rsid w:val="006069AD"/>
    <w:rsid w:val="00606A22"/>
    <w:rsid w:val="00607A61"/>
    <w:rsid w:val="0061138E"/>
    <w:rsid w:val="00613B50"/>
    <w:rsid w:val="00614C25"/>
    <w:rsid w:val="0061705A"/>
    <w:rsid w:val="0061708E"/>
    <w:rsid w:val="006208CE"/>
    <w:rsid w:val="00621230"/>
    <w:rsid w:val="00623828"/>
    <w:rsid w:val="0062488A"/>
    <w:rsid w:val="00636653"/>
    <w:rsid w:val="0065290E"/>
    <w:rsid w:val="00652BEA"/>
    <w:rsid w:val="006579C0"/>
    <w:rsid w:val="0066128A"/>
    <w:rsid w:val="006620E9"/>
    <w:rsid w:val="006621CD"/>
    <w:rsid w:val="006639CD"/>
    <w:rsid w:val="00665B0C"/>
    <w:rsid w:val="00667541"/>
    <w:rsid w:val="006710EC"/>
    <w:rsid w:val="00673FDA"/>
    <w:rsid w:val="00675B42"/>
    <w:rsid w:val="0067636A"/>
    <w:rsid w:val="00677197"/>
    <w:rsid w:val="006816B9"/>
    <w:rsid w:val="00682ABE"/>
    <w:rsid w:val="00683000"/>
    <w:rsid w:val="00684090"/>
    <w:rsid w:val="00684668"/>
    <w:rsid w:val="0068528B"/>
    <w:rsid w:val="006904A2"/>
    <w:rsid w:val="00691BA7"/>
    <w:rsid w:val="00691CF4"/>
    <w:rsid w:val="006A3250"/>
    <w:rsid w:val="006A4930"/>
    <w:rsid w:val="006A4960"/>
    <w:rsid w:val="006A7C9C"/>
    <w:rsid w:val="006B24C5"/>
    <w:rsid w:val="006B379D"/>
    <w:rsid w:val="006B4184"/>
    <w:rsid w:val="006B538F"/>
    <w:rsid w:val="006C1606"/>
    <w:rsid w:val="006C7904"/>
    <w:rsid w:val="006C7D49"/>
    <w:rsid w:val="006D0348"/>
    <w:rsid w:val="006E55F6"/>
    <w:rsid w:val="006E5AD1"/>
    <w:rsid w:val="006F06CC"/>
    <w:rsid w:val="006F6C20"/>
    <w:rsid w:val="00703ADF"/>
    <w:rsid w:val="007047E9"/>
    <w:rsid w:val="00705150"/>
    <w:rsid w:val="007061C8"/>
    <w:rsid w:val="00707E34"/>
    <w:rsid w:val="0071223B"/>
    <w:rsid w:val="00713B0E"/>
    <w:rsid w:val="00713C8D"/>
    <w:rsid w:val="00715E84"/>
    <w:rsid w:val="007160B6"/>
    <w:rsid w:val="007208BF"/>
    <w:rsid w:val="00721504"/>
    <w:rsid w:val="00723CBE"/>
    <w:rsid w:val="00725541"/>
    <w:rsid w:val="0072592E"/>
    <w:rsid w:val="007270A1"/>
    <w:rsid w:val="007319F5"/>
    <w:rsid w:val="00735463"/>
    <w:rsid w:val="0073631C"/>
    <w:rsid w:val="007373A3"/>
    <w:rsid w:val="00742787"/>
    <w:rsid w:val="00742A87"/>
    <w:rsid w:val="007469C2"/>
    <w:rsid w:val="00747B20"/>
    <w:rsid w:val="00750367"/>
    <w:rsid w:val="007526F7"/>
    <w:rsid w:val="00764004"/>
    <w:rsid w:val="00764C75"/>
    <w:rsid w:val="00766892"/>
    <w:rsid w:val="0076749A"/>
    <w:rsid w:val="00767BA9"/>
    <w:rsid w:val="00773B8E"/>
    <w:rsid w:val="0077615C"/>
    <w:rsid w:val="0078086F"/>
    <w:rsid w:val="00780D03"/>
    <w:rsid w:val="00783449"/>
    <w:rsid w:val="0078495D"/>
    <w:rsid w:val="0078496C"/>
    <w:rsid w:val="00785163"/>
    <w:rsid w:val="00785E6B"/>
    <w:rsid w:val="007860CF"/>
    <w:rsid w:val="007862F1"/>
    <w:rsid w:val="00791911"/>
    <w:rsid w:val="00793258"/>
    <w:rsid w:val="00795526"/>
    <w:rsid w:val="007A1492"/>
    <w:rsid w:val="007A627A"/>
    <w:rsid w:val="007A65AE"/>
    <w:rsid w:val="007A7D94"/>
    <w:rsid w:val="007B164B"/>
    <w:rsid w:val="007B1F26"/>
    <w:rsid w:val="007B4077"/>
    <w:rsid w:val="007B4781"/>
    <w:rsid w:val="007B6114"/>
    <w:rsid w:val="007C0C5C"/>
    <w:rsid w:val="007C5857"/>
    <w:rsid w:val="007C65AB"/>
    <w:rsid w:val="007D0349"/>
    <w:rsid w:val="007D369F"/>
    <w:rsid w:val="007E0C85"/>
    <w:rsid w:val="007E11C5"/>
    <w:rsid w:val="007E4ECD"/>
    <w:rsid w:val="007F03A1"/>
    <w:rsid w:val="007F0F36"/>
    <w:rsid w:val="007F4DFD"/>
    <w:rsid w:val="007F5D5D"/>
    <w:rsid w:val="00800778"/>
    <w:rsid w:val="00802D8F"/>
    <w:rsid w:val="00802FCD"/>
    <w:rsid w:val="008031A1"/>
    <w:rsid w:val="00804B5E"/>
    <w:rsid w:val="00810ABE"/>
    <w:rsid w:val="0081396E"/>
    <w:rsid w:val="00816CA2"/>
    <w:rsid w:val="00820079"/>
    <w:rsid w:val="00820BF8"/>
    <w:rsid w:val="00821D14"/>
    <w:rsid w:val="00822FF7"/>
    <w:rsid w:val="00823AFD"/>
    <w:rsid w:val="00823BEF"/>
    <w:rsid w:val="008240D7"/>
    <w:rsid w:val="00827E2D"/>
    <w:rsid w:val="008336A5"/>
    <w:rsid w:val="0084149A"/>
    <w:rsid w:val="00841FAD"/>
    <w:rsid w:val="008420DC"/>
    <w:rsid w:val="0084475B"/>
    <w:rsid w:val="00845067"/>
    <w:rsid w:val="00847185"/>
    <w:rsid w:val="00847781"/>
    <w:rsid w:val="0085016A"/>
    <w:rsid w:val="00852065"/>
    <w:rsid w:val="00852CAE"/>
    <w:rsid w:val="008533AF"/>
    <w:rsid w:val="00853683"/>
    <w:rsid w:val="008544A3"/>
    <w:rsid w:val="00854A49"/>
    <w:rsid w:val="0085616E"/>
    <w:rsid w:val="00856CEF"/>
    <w:rsid w:val="0086112B"/>
    <w:rsid w:val="00861635"/>
    <w:rsid w:val="008620F7"/>
    <w:rsid w:val="008624D6"/>
    <w:rsid w:val="00863EA3"/>
    <w:rsid w:val="008663D1"/>
    <w:rsid w:val="0087194A"/>
    <w:rsid w:val="00872991"/>
    <w:rsid w:val="008758AE"/>
    <w:rsid w:val="00876913"/>
    <w:rsid w:val="00877563"/>
    <w:rsid w:val="0087782A"/>
    <w:rsid w:val="0088078E"/>
    <w:rsid w:val="00884791"/>
    <w:rsid w:val="0088566F"/>
    <w:rsid w:val="0089184E"/>
    <w:rsid w:val="00892261"/>
    <w:rsid w:val="00892C84"/>
    <w:rsid w:val="00896D47"/>
    <w:rsid w:val="0089784D"/>
    <w:rsid w:val="00897E72"/>
    <w:rsid w:val="008A03FD"/>
    <w:rsid w:val="008A0CCD"/>
    <w:rsid w:val="008A3DDC"/>
    <w:rsid w:val="008A442F"/>
    <w:rsid w:val="008A46A9"/>
    <w:rsid w:val="008A4ACB"/>
    <w:rsid w:val="008A5417"/>
    <w:rsid w:val="008A660E"/>
    <w:rsid w:val="008B1001"/>
    <w:rsid w:val="008B1240"/>
    <w:rsid w:val="008B1AEC"/>
    <w:rsid w:val="008B2E6A"/>
    <w:rsid w:val="008B313A"/>
    <w:rsid w:val="008B3A19"/>
    <w:rsid w:val="008B3C58"/>
    <w:rsid w:val="008C0963"/>
    <w:rsid w:val="008C6C28"/>
    <w:rsid w:val="008D470C"/>
    <w:rsid w:val="008E0E79"/>
    <w:rsid w:val="008E170F"/>
    <w:rsid w:val="008E20F5"/>
    <w:rsid w:val="008E6DDD"/>
    <w:rsid w:val="008E7F1A"/>
    <w:rsid w:val="008F11B6"/>
    <w:rsid w:val="008F4341"/>
    <w:rsid w:val="008F5A9F"/>
    <w:rsid w:val="008F635B"/>
    <w:rsid w:val="00900EE2"/>
    <w:rsid w:val="0090274F"/>
    <w:rsid w:val="00902CD2"/>
    <w:rsid w:val="00903FA5"/>
    <w:rsid w:val="00904209"/>
    <w:rsid w:val="0090506C"/>
    <w:rsid w:val="00905086"/>
    <w:rsid w:val="00906217"/>
    <w:rsid w:val="0090727D"/>
    <w:rsid w:val="00911D66"/>
    <w:rsid w:val="009128EA"/>
    <w:rsid w:val="009159AF"/>
    <w:rsid w:val="00916170"/>
    <w:rsid w:val="00920184"/>
    <w:rsid w:val="009211F8"/>
    <w:rsid w:val="009213BB"/>
    <w:rsid w:val="00921E52"/>
    <w:rsid w:val="009224FB"/>
    <w:rsid w:val="00925FF7"/>
    <w:rsid w:val="00926608"/>
    <w:rsid w:val="0093212A"/>
    <w:rsid w:val="0093221C"/>
    <w:rsid w:val="00935BBB"/>
    <w:rsid w:val="009540F4"/>
    <w:rsid w:val="009544FD"/>
    <w:rsid w:val="009552AE"/>
    <w:rsid w:val="009602F9"/>
    <w:rsid w:val="00960A89"/>
    <w:rsid w:val="00962103"/>
    <w:rsid w:val="00962CD6"/>
    <w:rsid w:val="00965FD4"/>
    <w:rsid w:val="00967FE8"/>
    <w:rsid w:val="00970DCC"/>
    <w:rsid w:val="00972A06"/>
    <w:rsid w:val="00972CCE"/>
    <w:rsid w:val="00975060"/>
    <w:rsid w:val="00977DF8"/>
    <w:rsid w:val="00980A91"/>
    <w:rsid w:val="009813F0"/>
    <w:rsid w:val="0098239C"/>
    <w:rsid w:val="00982D2D"/>
    <w:rsid w:val="00985A9F"/>
    <w:rsid w:val="0098647D"/>
    <w:rsid w:val="009864E3"/>
    <w:rsid w:val="00987566"/>
    <w:rsid w:val="00987752"/>
    <w:rsid w:val="00993450"/>
    <w:rsid w:val="00995ADD"/>
    <w:rsid w:val="00995AE6"/>
    <w:rsid w:val="009A015F"/>
    <w:rsid w:val="009A05CE"/>
    <w:rsid w:val="009B0B73"/>
    <w:rsid w:val="009B475E"/>
    <w:rsid w:val="009C0A41"/>
    <w:rsid w:val="009C0AE1"/>
    <w:rsid w:val="009C1B5E"/>
    <w:rsid w:val="009C25DE"/>
    <w:rsid w:val="009C7C1D"/>
    <w:rsid w:val="009D3323"/>
    <w:rsid w:val="009D3F8F"/>
    <w:rsid w:val="009D4C66"/>
    <w:rsid w:val="009D6EA3"/>
    <w:rsid w:val="009D708C"/>
    <w:rsid w:val="009D75DF"/>
    <w:rsid w:val="009D7E05"/>
    <w:rsid w:val="009D7FF3"/>
    <w:rsid w:val="009E0263"/>
    <w:rsid w:val="009E47DD"/>
    <w:rsid w:val="009E676F"/>
    <w:rsid w:val="009F6B61"/>
    <w:rsid w:val="009F7661"/>
    <w:rsid w:val="009F7E3F"/>
    <w:rsid w:val="009F7FBA"/>
    <w:rsid w:val="00A046D7"/>
    <w:rsid w:val="00A11512"/>
    <w:rsid w:val="00A1604F"/>
    <w:rsid w:val="00A21015"/>
    <w:rsid w:val="00A23E2F"/>
    <w:rsid w:val="00A23E8F"/>
    <w:rsid w:val="00A242D5"/>
    <w:rsid w:val="00A24937"/>
    <w:rsid w:val="00A273B1"/>
    <w:rsid w:val="00A30DEC"/>
    <w:rsid w:val="00A313FE"/>
    <w:rsid w:val="00A315C0"/>
    <w:rsid w:val="00A34EE9"/>
    <w:rsid w:val="00A3720E"/>
    <w:rsid w:val="00A4012E"/>
    <w:rsid w:val="00A4195D"/>
    <w:rsid w:val="00A41BEB"/>
    <w:rsid w:val="00A42466"/>
    <w:rsid w:val="00A42BD3"/>
    <w:rsid w:val="00A43D82"/>
    <w:rsid w:val="00A4503D"/>
    <w:rsid w:val="00A46AFA"/>
    <w:rsid w:val="00A47E17"/>
    <w:rsid w:val="00A529C7"/>
    <w:rsid w:val="00A5774D"/>
    <w:rsid w:val="00A608CB"/>
    <w:rsid w:val="00A65305"/>
    <w:rsid w:val="00A67DC9"/>
    <w:rsid w:val="00A75813"/>
    <w:rsid w:val="00A803A5"/>
    <w:rsid w:val="00A84A6E"/>
    <w:rsid w:val="00A902AC"/>
    <w:rsid w:val="00A91C23"/>
    <w:rsid w:val="00A96FE6"/>
    <w:rsid w:val="00AA1242"/>
    <w:rsid w:val="00AA4DE7"/>
    <w:rsid w:val="00AA581B"/>
    <w:rsid w:val="00AA74B2"/>
    <w:rsid w:val="00AB056C"/>
    <w:rsid w:val="00AB1661"/>
    <w:rsid w:val="00AB43EA"/>
    <w:rsid w:val="00AB4D02"/>
    <w:rsid w:val="00AB4D37"/>
    <w:rsid w:val="00AB7660"/>
    <w:rsid w:val="00AC343C"/>
    <w:rsid w:val="00AC4AF6"/>
    <w:rsid w:val="00AC66DD"/>
    <w:rsid w:val="00AC7076"/>
    <w:rsid w:val="00AD3F4F"/>
    <w:rsid w:val="00AE2ADE"/>
    <w:rsid w:val="00AE369B"/>
    <w:rsid w:val="00AE3AF6"/>
    <w:rsid w:val="00AE4891"/>
    <w:rsid w:val="00AE7483"/>
    <w:rsid w:val="00AF25BC"/>
    <w:rsid w:val="00AF343C"/>
    <w:rsid w:val="00AF364F"/>
    <w:rsid w:val="00AF3FF0"/>
    <w:rsid w:val="00AF4BAD"/>
    <w:rsid w:val="00AF5736"/>
    <w:rsid w:val="00AF786C"/>
    <w:rsid w:val="00B02C2C"/>
    <w:rsid w:val="00B052DF"/>
    <w:rsid w:val="00B05C6E"/>
    <w:rsid w:val="00B06B6B"/>
    <w:rsid w:val="00B06F0F"/>
    <w:rsid w:val="00B07782"/>
    <w:rsid w:val="00B11D38"/>
    <w:rsid w:val="00B13ABA"/>
    <w:rsid w:val="00B1643D"/>
    <w:rsid w:val="00B227F6"/>
    <w:rsid w:val="00B22BED"/>
    <w:rsid w:val="00B23AA9"/>
    <w:rsid w:val="00B330B9"/>
    <w:rsid w:val="00B352E7"/>
    <w:rsid w:val="00B5186C"/>
    <w:rsid w:val="00B5321A"/>
    <w:rsid w:val="00B61491"/>
    <w:rsid w:val="00B653F4"/>
    <w:rsid w:val="00B658F1"/>
    <w:rsid w:val="00B65E3F"/>
    <w:rsid w:val="00B66937"/>
    <w:rsid w:val="00B73029"/>
    <w:rsid w:val="00B7572A"/>
    <w:rsid w:val="00B819E6"/>
    <w:rsid w:val="00B854FB"/>
    <w:rsid w:val="00B856B7"/>
    <w:rsid w:val="00B90A3A"/>
    <w:rsid w:val="00B9147E"/>
    <w:rsid w:val="00B91597"/>
    <w:rsid w:val="00B91AB4"/>
    <w:rsid w:val="00B930F2"/>
    <w:rsid w:val="00B94A90"/>
    <w:rsid w:val="00B96E03"/>
    <w:rsid w:val="00BA221E"/>
    <w:rsid w:val="00BA2AB6"/>
    <w:rsid w:val="00BA7100"/>
    <w:rsid w:val="00BB0073"/>
    <w:rsid w:val="00BB02DB"/>
    <w:rsid w:val="00BB1222"/>
    <w:rsid w:val="00BB7961"/>
    <w:rsid w:val="00BB7A4A"/>
    <w:rsid w:val="00BC1818"/>
    <w:rsid w:val="00BC1844"/>
    <w:rsid w:val="00BC254F"/>
    <w:rsid w:val="00BC42BB"/>
    <w:rsid w:val="00BC7AFF"/>
    <w:rsid w:val="00BD02FB"/>
    <w:rsid w:val="00BD136C"/>
    <w:rsid w:val="00BD3831"/>
    <w:rsid w:val="00BD586E"/>
    <w:rsid w:val="00BD5939"/>
    <w:rsid w:val="00BD69E7"/>
    <w:rsid w:val="00BD7A00"/>
    <w:rsid w:val="00BE406E"/>
    <w:rsid w:val="00BE5495"/>
    <w:rsid w:val="00BE770C"/>
    <w:rsid w:val="00BF15EF"/>
    <w:rsid w:val="00BF2DDA"/>
    <w:rsid w:val="00BF644D"/>
    <w:rsid w:val="00C03F41"/>
    <w:rsid w:val="00C05866"/>
    <w:rsid w:val="00C05AEF"/>
    <w:rsid w:val="00C07B1E"/>
    <w:rsid w:val="00C07FC0"/>
    <w:rsid w:val="00C11F3D"/>
    <w:rsid w:val="00C125D8"/>
    <w:rsid w:val="00C12FC1"/>
    <w:rsid w:val="00C234FA"/>
    <w:rsid w:val="00C2448E"/>
    <w:rsid w:val="00C24D6A"/>
    <w:rsid w:val="00C32843"/>
    <w:rsid w:val="00C36E16"/>
    <w:rsid w:val="00C419B6"/>
    <w:rsid w:val="00C41FED"/>
    <w:rsid w:val="00C4413C"/>
    <w:rsid w:val="00C477F4"/>
    <w:rsid w:val="00C525D1"/>
    <w:rsid w:val="00C5308B"/>
    <w:rsid w:val="00C53A10"/>
    <w:rsid w:val="00C563F7"/>
    <w:rsid w:val="00C61B43"/>
    <w:rsid w:val="00C61F94"/>
    <w:rsid w:val="00C71121"/>
    <w:rsid w:val="00C71AF8"/>
    <w:rsid w:val="00C730FD"/>
    <w:rsid w:val="00C7578D"/>
    <w:rsid w:val="00C76B67"/>
    <w:rsid w:val="00C80B8D"/>
    <w:rsid w:val="00C83ABA"/>
    <w:rsid w:val="00C87422"/>
    <w:rsid w:val="00C910EA"/>
    <w:rsid w:val="00C93018"/>
    <w:rsid w:val="00C93624"/>
    <w:rsid w:val="00C9501E"/>
    <w:rsid w:val="00C957BE"/>
    <w:rsid w:val="00CA268C"/>
    <w:rsid w:val="00CB0049"/>
    <w:rsid w:val="00CB3500"/>
    <w:rsid w:val="00CB4F49"/>
    <w:rsid w:val="00CB7875"/>
    <w:rsid w:val="00CC1FDB"/>
    <w:rsid w:val="00CD0F98"/>
    <w:rsid w:val="00CD3D96"/>
    <w:rsid w:val="00CD47B4"/>
    <w:rsid w:val="00CD5AF7"/>
    <w:rsid w:val="00CE0262"/>
    <w:rsid w:val="00CE03F5"/>
    <w:rsid w:val="00CE0D6B"/>
    <w:rsid w:val="00CE0E1A"/>
    <w:rsid w:val="00CE4091"/>
    <w:rsid w:val="00CE4131"/>
    <w:rsid w:val="00CE5CA1"/>
    <w:rsid w:val="00CE5D09"/>
    <w:rsid w:val="00CF0DDF"/>
    <w:rsid w:val="00CF1E15"/>
    <w:rsid w:val="00CF23D6"/>
    <w:rsid w:val="00CF39B9"/>
    <w:rsid w:val="00CF6164"/>
    <w:rsid w:val="00CF6601"/>
    <w:rsid w:val="00CF6AAB"/>
    <w:rsid w:val="00D02E0C"/>
    <w:rsid w:val="00D047D4"/>
    <w:rsid w:val="00D117D9"/>
    <w:rsid w:val="00D11E64"/>
    <w:rsid w:val="00D16379"/>
    <w:rsid w:val="00D17884"/>
    <w:rsid w:val="00D229F2"/>
    <w:rsid w:val="00D3040E"/>
    <w:rsid w:val="00D30C6C"/>
    <w:rsid w:val="00D312D9"/>
    <w:rsid w:val="00D31B54"/>
    <w:rsid w:val="00D31DD2"/>
    <w:rsid w:val="00D32885"/>
    <w:rsid w:val="00D34D3C"/>
    <w:rsid w:val="00D3695D"/>
    <w:rsid w:val="00D36A1C"/>
    <w:rsid w:val="00D37465"/>
    <w:rsid w:val="00D45270"/>
    <w:rsid w:val="00D50BC9"/>
    <w:rsid w:val="00D55628"/>
    <w:rsid w:val="00D5610D"/>
    <w:rsid w:val="00D56AC3"/>
    <w:rsid w:val="00D57CD6"/>
    <w:rsid w:val="00D65068"/>
    <w:rsid w:val="00D72732"/>
    <w:rsid w:val="00D73E1B"/>
    <w:rsid w:val="00D76636"/>
    <w:rsid w:val="00D8290A"/>
    <w:rsid w:val="00D844BB"/>
    <w:rsid w:val="00D85713"/>
    <w:rsid w:val="00D877BD"/>
    <w:rsid w:val="00D90872"/>
    <w:rsid w:val="00D91061"/>
    <w:rsid w:val="00D91A4E"/>
    <w:rsid w:val="00D95309"/>
    <w:rsid w:val="00D9615E"/>
    <w:rsid w:val="00D974D2"/>
    <w:rsid w:val="00DA300B"/>
    <w:rsid w:val="00DA3E42"/>
    <w:rsid w:val="00DA43A2"/>
    <w:rsid w:val="00DA5CDB"/>
    <w:rsid w:val="00DA6DB5"/>
    <w:rsid w:val="00DB2735"/>
    <w:rsid w:val="00DB3639"/>
    <w:rsid w:val="00DB3828"/>
    <w:rsid w:val="00DB483A"/>
    <w:rsid w:val="00DB5807"/>
    <w:rsid w:val="00DB6465"/>
    <w:rsid w:val="00DB6924"/>
    <w:rsid w:val="00DC0AD5"/>
    <w:rsid w:val="00DC20FC"/>
    <w:rsid w:val="00DC4E4C"/>
    <w:rsid w:val="00DC532B"/>
    <w:rsid w:val="00DC79F5"/>
    <w:rsid w:val="00DD0742"/>
    <w:rsid w:val="00DD6BD3"/>
    <w:rsid w:val="00DE1B39"/>
    <w:rsid w:val="00DE1DE8"/>
    <w:rsid w:val="00DE323A"/>
    <w:rsid w:val="00DE3661"/>
    <w:rsid w:val="00DE56D3"/>
    <w:rsid w:val="00DF0FBC"/>
    <w:rsid w:val="00DF2AFB"/>
    <w:rsid w:val="00DF5B33"/>
    <w:rsid w:val="00DF5FC1"/>
    <w:rsid w:val="00DF7918"/>
    <w:rsid w:val="00E0082D"/>
    <w:rsid w:val="00E01C24"/>
    <w:rsid w:val="00E02060"/>
    <w:rsid w:val="00E027C1"/>
    <w:rsid w:val="00E03F8A"/>
    <w:rsid w:val="00E06498"/>
    <w:rsid w:val="00E10CE5"/>
    <w:rsid w:val="00E11D08"/>
    <w:rsid w:val="00E123D1"/>
    <w:rsid w:val="00E171DC"/>
    <w:rsid w:val="00E20C40"/>
    <w:rsid w:val="00E22FA6"/>
    <w:rsid w:val="00E23698"/>
    <w:rsid w:val="00E3231F"/>
    <w:rsid w:val="00E3595D"/>
    <w:rsid w:val="00E35B9D"/>
    <w:rsid w:val="00E36740"/>
    <w:rsid w:val="00E369CD"/>
    <w:rsid w:val="00E37FAF"/>
    <w:rsid w:val="00E4497B"/>
    <w:rsid w:val="00E45AD0"/>
    <w:rsid w:val="00E47ABF"/>
    <w:rsid w:val="00E55404"/>
    <w:rsid w:val="00E55F10"/>
    <w:rsid w:val="00E60BBF"/>
    <w:rsid w:val="00E61628"/>
    <w:rsid w:val="00E665AB"/>
    <w:rsid w:val="00E66A56"/>
    <w:rsid w:val="00E66A66"/>
    <w:rsid w:val="00E672A3"/>
    <w:rsid w:val="00E67EDE"/>
    <w:rsid w:val="00E72E17"/>
    <w:rsid w:val="00E75836"/>
    <w:rsid w:val="00E819A6"/>
    <w:rsid w:val="00E82325"/>
    <w:rsid w:val="00E82CC5"/>
    <w:rsid w:val="00E86635"/>
    <w:rsid w:val="00E90426"/>
    <w:rsid w:val="00E90781"/>
    <w:rsid w:val="00E90809"/>
    <w:rsid w:val="00E9141D"/>
    <w:rsid w:val="00E917D3"/>
    <w:rsid w:val="00E91EE6"/>
    <w:rsid w:val="00E92392"/>
    <w:rsid w:val="00E92EDE"/>
    <w:rsid w:val="00E95323"/>
    <w:rsid w:val="00E9596A"/>
    <w:rsid w:val="00E95C23"/>
    <w:rsid w:val="00E970A4"/>
    <w:rsid w:val="00EA1AA7"/>
    <w:rsid w:val="00EA301C"/>
    <w:rsid w:val="00EA3080"/>
    <w:rsid w:val="00EA6C5B"/>
    <w:rsid w:val="00EB09B6"/>
    <w:rsid w:val="00EB25D9"/>
    <w:rsid w:val="00EB4FFF"/>
    <w:rsid w:val="00EB53AF"/>
    <w:rsid w:val="00EB5E75"/>
    <w:rsid w:val="00EC0463"/>
    <w:rsid w:val="00EC0641"/>
    <w:rsid w:val="00EC12C1"/>
    <w:rsid w:val="00EC1D3C"/>
    <w:rsid w:val="00EC27B4"/>
    <w:rsid w:val="00EC2D68"/>
    <w:rsid w:val="00EC6CAB"/>
    <w:rsid w:val="00EC6ED4"/>
    <w:rsid w:val="00ED0866"/>
    <w:rsid w:val="00ED0917"/>
    <w:rsid w:val="00ED36E9"/>
    <w:rsid w:val="00ED37A0"/>
    <w:rsid w:val="00ED47E0"/>
    <w:rsid w:val="00EE0B6F"/>
    <w:rsid w:val="00EE258A"/>
    <w:rsid w:val="00EE3B6E"/>
    <w:rsid w:val="00EE589F"/>
    <w:rsid w:val="00EE5EED"/>
    <w:rsid w:val="00EF3AB5"/>
    <w:rsid w:val="00EF6B2B"/>
    <w:rsid w:val="00EF6E75"/>
    <w:rsid w:val="00F00A5C"/>
    <w:rsid w:val="00F0113F"/>
    <w:rsid w:val="00F01F43"/>
    <w:rsid w:val="00F04C07"/>
    <w:rsid w:val="00F07C69"/>
    <w:rsid w:val="00F07DF6"/>
    <w:rsid w:val="00F07F00"/>
    <w:rsid w:val="00F13CB1"/>
    <w:rsid w:val="00F14DBB"/>
    <w:rsid w:val="00F20904"/>
    <w:rsid w:val="00F22862"/>
    <w:rsid w:val="00F23A49"/>
    <w:rsid w:val="00F23C59"/>
    <w:rsid w:val="00F25420"/>
    <w:rsid w:val="00F26DEF"/>
    <w:rsid w:val="00F341A8"/>
    <w:rsid w:val="00F34AB7"/>
    <w:rsid w:val="00F379CD"/>
    <w:rsid w:val="00F40C05"/>
    <w:rsid w:val="00F41041"/>
    <w:rsid w:val="00F512DC"/>
    <w:rsid w:val="00F518EA"/>
    <w:rsid w:val="00F57078"/>
    <w:rsid w:val="00F60947"/>
    <w:rsid w:val="00F61C6D"/>
    <w:rsid w:val="00F630F2"/>
    <w:rsid w:val="00F63246"/>
    <w:rsid w:val="00F64208"/>
    <w:rsid w:val="00F65183"/>
    <w:rsid w:val="00F6686F"/>
    <w:rsid w:val="00F7271B"/>
    <w:rsid w:val="00F72AAE"/>
    <w:rsid w:val="00F759EA"/>
    <w:rsid w:val="00F80FB5"/>
    <w:rsid w:val="00F81169"/>
    <w:rsid w:val="00F81B90"/>
    <w:rsid w:val="00F81C2E"/>
    <w:rsid w:val="00F84648"/>
    <w:rsid w:val="00F86E07"/>
    <w:rsid w:val="00F86F1E"/>
    <w:rsid w:val="00F87F86"/>
    <w:rsid w:val="00F90643"/>
    <w:rsid w:val="00F93E8D"/>
    <w:rsid w:val="00F95CCA"/>
    <w:rsid w:val="00F968F2"/>
    <w:rsid w:val="00FA3CFB"/>
    <w:rsid w:val="00FA465F"/>
    <w:rsid w:val="00FA4998"/>
    <w:rsid w:val="00FA7F2F"/>
    <w:rsid w:val="00FB1908"/>
    <w:rsid w:val="00FB4849"/>
    <w:rsid w:val="00FC1C8C"/>
    <w:rsid w:val="00FC1FD6"/>
    <w:rsid w:val="00FC21A5"/>
    <w:rsid w:val="00FC4889"/>
    <w:rsid w:val="00FC5D79"/>
    <w:rsid w:val="00FD0598"/>
    <w:rsid w:val="00FD1FD6"/>
    <w:rsid w:val="00FD392F"/>
    <w:rsid w:val="00FD520A"/>
    <w:rsid w:val="00FD7590"/>
    <w:rsid w:val="00FE4964"/>
    <w:rsid w:val="00FE7A78"/>
    <w:rsid w:val="00FE7BA4"/>
    <w:rsid w:val="00FF0976"/>
    <w:rsid w:val="00FF4BA8"/>
    <w:rsid w:val="00FF5446"/>
    <w:rsid w:val="00FF7E35"/>
    <w:rsid w:val="0136879E"/>
    <w:rsid w:val="0170CFF8"/>
    <w:rsid w:val="01C48613"/>
    <w:rsid w:val="01F4D3A5"/>
    <w:rsid w:val="021E782F"/>
    <w:rsid w:val="0232B108"/>
    <w:rsid w:val="023E3789"/>
    <w:rsid w:val="025AACCA"/>
    <w:rsid w:val="02BDFB5B"/>
    <w:rsid w:val="03306F64"/>
    <w:rsid w:val="03C2DE68"/>
    <w:rsid w:val="03CD7166"/>
    <w:rsid w:val="03D65FAB"/>
    <w:rsid w:val="04411351"/>
    <w:rsid w:val="061F3DA2"/>
    <w:rsid w:val="062A4EAF"/>
    <w:rsid w:val="06341F9B"/>
    <w:rsid w:val="06761EB4"/>
    <w:rsid w:val="08600400"/>
    <w:rsid w:val="08AFB483"/>
    <w:rsid w:val="0933B71B"/>
    <w:rsid w:val="0976FB6B"/>
    <w:rsid w:val="0A008878"/>
    <w:rsid w:val="0A7F2390"/>
    <w:rsid w:val="0A9F6A46"/>
    <w:rsid w:val="0AE73E06"/>
    <w:rsid w:val="0AE807E7"/>
    <w:rsid w:val="0B3C107D"/>
    <w:rsid w:val="0B40F2E5"/>
    <w:rsid w:val="0B6428C0"/>
    <w:rsid w:val="0BFC8324"/>
    <w:rsid w:val="0C664AD0"/>
    <w:rsid w:val="0CE418CC"/>
    <w:rsid w:val="0D3C944F"/>
    <w:rsid w:val="0D4C8D5D"/>
    <w:rsid w:val="0DABEE19"/>
    <w:rsid w:val="0DD7B982"/>
    <w:rsid w:val="0E2AF782"/>
    <w:rsid w:val="0E45C935"/>
    <w:rsid w:val="0F44212C"/>
    <w:rsid w:val="0F857956"/>
    <w:rsid w:val="1058A3BC"/>
    <w:rsid w:val="1093F2DE"/>
    <w:rsid w:val="10E427CC"/>
    <w:rsid w:val="11B7B407"/>
    <w:rsid w:val="11D15CA5"/>
    <w:rsid w:val="11D1972E"/>
    <w:rsid w:val="120B187D"/>
    <w:rsid w:val="127D2CA7"/>
    <w:rsid w:val="12D3F94C"/>
    <w:rsid w:val="1332128E"/>
    <w:rsid w:val="13338319"/>
    <w:rsid w:val="13B013B1"/>
    <w:rsid w:val="14F0AE7D"/>
    <w:rsid w:val="1521CDBB"/>
    <w:rsid w:val="153955E1"/>
    <w:rsid w:val="155B24DA"/>
    <w:rsid w:val="15C8649C"/>
    <w:rsid w:val="1644513D"/>
    <w:rsid w:val="16B7F5B4"/>
    <w:rsid w:val="1720668C"/>
    <w:rsid w:val="173E887B"/>
    <w:rsid w:val="178D8A58"/>
    <w:rsid w:val="179EFE5C"/>
    <w:rsid w:val="17EEDD15"/>
    <w:rsid w:val="180C3C9A"/>
    <w:rsid w:val="185382B8"/>
    <w:rsid w:val="192CFF9B"/>
    <w:rsid w:val="19CE0C65"/>
    <w:rsid w:val="1A8A85AB"/>
    <w:rsid w:val="1A9FB6DC"/>
    <w:rsid w:val="1ADE7B47"/>
    <w:rsid w:val="1AE2B963"/>
    <w:rsid w:val="1B8BC8D4"/>
    <w:rsid w:val="1B8D6DD5"/>
    <w:rsid w:val="1BAB6F21"/>
    <w:rsid w:val="1BE41099"/>
    <w:rsid w:val="1C299427"/>
    <w:rsid w:val="1C4D76EC"/>
    <w:rsid w:val="1D7B4ECC"/>
    <w:rsid w:val="1FB607A2"/>
    <w:rsid w:val="2074A8AD"/>
    <w:rsid w:val="210A2AA8"/>
    <w:rsid w:val="2155F82A"/>
    <w:rsid w:val="21D3978E"/>
    <w:rsid w:val="221D997D"/>
    <w:rsid w:val="22BB9A95"/>
    <w:rsid w:val="2315E44E"/>
    <w:rsid w:val="2339A160"/>
    <w:rsid w:val="2377DBBC"/>
    <w:rsid w:val="23807A3A"/>
    <w:rsid w:val="23B06BAF"/>
    <w:rsid w:val="2489D9B8"/>
    <w:rsid w:val="248AF84A"/>
    <w:rsid w:val="248BFCDA"/>
    <w:rsid w:val="24BE1052"/>
    <w:rsid w:val="250E7AB1"/>
    <w:rsid w:val="25903FD1"/>
    <w:rsid w:val="26488B6F"/>
    <w:rsid w:val="264FFA5B"/>
    <w:rsid w:val="273E649E"/>
    <w:rsid w:val="28988B35"/>
    <w:rsid w:val="28AFD6F7"/>
    <w:rsid w:val="28DAF9F6"/>
    <w:rsid w:val="2911052B"/>
    <w:rsid w:val="29D497CB"/>
    <w:rsid w:val="2A5D08EE"/>
    <w:rsid w:val="2AB34097"/>
    <w:rsid w:val="2B0602DF"/>
    <w:rsid w:val="2BACA907"/>
    <w:rsid w:val="2C897F3F"/>
    <w:rsid w:val="2C8B5764"/>
    <w:rsid w:val="2CA2FBE8"/>
    <w:rsid w:val="2CE1A717"/>
    <w:rsid w:val="2D22CDCD"/>
    <w:rsid w:val="2DE78463"/>
    <w:rsid w:val="2E7C4915"/>
    <w:rsid w:val="2EC390C0"/>
    <w:rsid w:val="2F83C2D7"/>
    <w:rsid w:val="3048857D"/>
    <w:rsid w:val="3063CBB7"/>
    <w:rsid w:val="3151846B"/>
    <w:rsid w:val="31E66C34"/>
    <w:rsid w:val="321C1CD6"/>
    <w:rsid w:val="332FEE15"/>
    <w:rsid w:val="333D8BAF"/>
    <w:rsid w:val="34583E37"/>
    <w:rsid w:val="3473A9E6"/>
    <w:rsid w:val="34E9BC38"/>
    <w:rsid w:val="37014E95"/>
    <w:rsid w:val="375C8563"/>
    <w:rsid w:val="38570F15"/>
    <w:rsid w:val="38831550"/>
    <w:rsid w:val="38CE6812"/>
    <w:rsid w:val="3927709C"/>
    <w:rsid w:val="39562BB8"/>
    <w:rsid w:val="399B6578"/>
    <w:rsid w:val="3AA34BEA"/>
    <w:rsid w:val="3B8C2D92"/>
    <w:rsid w:val="3C2660E4"/>
    <w:rsid w:val="3C79FA53"/>
    <w:rsid w:val="3CEB16FA"/>
    <w:rsid w:val="3D4FBD77"/>
    <w:rsid w:val="3D8923E7"/>
    <w:rsid w:val="3DD22218"/>
    <w:rsid w:val="3E174E7C"/>
    <w:rsid w:val="3E7D5E79"/>
    <w:rsid w:val="3EBF8169"/>
    <w:rsid w:val="3F3CC392"/>
    <w:rsid w:val="3F6C8F79"/>
    <w:rsid w:val="3FB02DFC"/>
    <w:rsid w:val="3FBEF101"/>
    <w:rsid w:val="4058B739"/>
    <w:rsid w:val="40CB98D9"/>
    <w:rsid w:val="41299B7C"/>
    <w:rsid w:val="414EBBCD"/>
    <w:rsid w:val="41527728"/>
    <w:rsid w:val="41781879"/>
    <w:rsid w:val="41EFB993"/>
    <w:rsid w:val="420A251A"/>
    <w:rsid w:val="423542E9"/>
    <w:rsid w:val="429401EB"/>
    <w:rsid w:val="42DAA6AC"/>
    <w:rsid w:val="434D036E"/>
    <w:rsid w:val="435E836D"/>
    <w:rsid w:val="437B40A2"/>
    <w:rsid w:val="44E37FEE"/>
    <w:rsid w:val="45386860"/>
    <w:rsid w:val="4540C253"/>
    <w:rsid w:val="454A7273"/>
    <w:rsid w:val="454ED417"/>
    <w:rsid w:val="456D0CA3"/>
    <w:rsid w:val="456E90C5"/>
    <w:rsid w:val="459DEFB7"/>
    <w:rsid w:val="4698E1F8"/>
    <w:rsid w:val="46CB3D86"/>
    <w:rsid w:val="470030FA"/>
    <w:rsid w:val="471D9E6F"/>
    <w:rsid w:val="4725EF3D"/>
    <w:rsid w:val="472F7956"/>
    <w:rsid w:val="47A166C3"/>
    <w:rsid w:val="47CC2B21"/>
    <w:rsid w:val="48D082A6"/>
    <w:rsid w:val="491C5E25"/>
    <w:rsid w:val="494B865A"/>
    <w:rsid w:val="49545D92"/>
    <w:rsid w:val="49C3F5E5"/>
    <w:rsid w:val="49CB83F3"/>
    <w:rsid w:val="4AD8DB64"/>
    <w:rsid w:val="4B75EFA3"/>
    <w:rsid w:val="4BFA1EF7"/>
    <w:rsid w:val="4D0D55C0"/>
    <w:rsid w:val="4D3FDA91"/>
    <w:rsid w:val="4DB29CD1"/>
    <w:rsid w:val="4DD54F6D"/>
    <w:rsid w:val="4E06C233"/>
    <w:rsid w:val="4E150A14"/>
    <w:rsid w:val="4EBC5CBF"/>
    <w:rsid w:val="4F18BCF4"/>
    <w:rsid w:val="4F7FD943"/>
    <w:rsid w:val="4FE05373"/>
    <w:rsid w:val="50455776"/>
    <w:rsid w:val="5149046E"/>
    <w:rsid w:val="51806259"/>
    <w:rsid w:val="5191A221"/>
    <w:rsid w:val="51BCB8C6"/>
    <w:rsid w:val="52E1E212"/>
    <w:rsid w:val="52F23910"/>
    <w:rsid w:val="53F5D5C3"/>
    <w:rsid w:val="5409DEAF"/>
    <w:rsid w:val="5423B1E9"/>
    <w:rsid w:val="55A8A8C4"/>
    <w:rsid w:val="55CC4BB3"/>
    <w:rsid w:val="565F5B92"/>
    <w:rsid w:val="566693BD"/>
    <w:rsid w:val="567B6B12"/>
    <w:rsid w:val="56E08351"/>
    <w:rsid w:val="56EA3507"/>
    <w:rsid w:val="574423E8"/>
    <w:rsid w:val="580FD595"/>
    <w:rsid w:val="592D2E86"/>
    <w:rsid w:val="59A96116"/>
    <w:rsid w:val="59EC8B11"/>
    <w:rsid w:val="59FD4BD9"/>
    <w:rsid w:val="5A2B13A3"/>
    <w:rsid w:val="5AF6DE9F"/>
    <w:rsid w:val="5BF10E0D"/>
    <w:rsid w:val="5C0B8958"/>
    <w:rsid w:val="5C858767"/>
    <w:rsid w:val="5C9DCD8E"/>
    <w:rsid w:val="5CA9C596"/>
    <w:rsid w:val="5DFB0D2A"/>
    <w:rsid w:val="5E4C8A20"/>
    <w:rsid w:val="5E61BFDB"/>
    <w:rsid w:val="5EE54622"/>
    <w:rsid w:val="5F7C2943"/>
    <w:rsid w:val="5FB26B61"/>
    <w:rsid w:val="5FD5469E"/>
    <w:rsid w:val="604C1FC8"/>
    <w:rsid w:val="60799762"/>
    <w:rsid w:val="60FC7141"/>
    <w:rsid w:val="61C8593C"/>
    <w:rsid w:val="61F7464E"/>
    <w:rsid w:val="625B52E5"/>
    <w:rsid w:val="62C81B5D"/>
    <w:rsid w:val="62E50E82"/>
    <w:rsid w:val="62FC4EEF"/>
    <w:rsid w:val="638F923E"/>
    <w:rsid w:val="646B75A8"/>
    <w:rsid w:val="647B4D16"/>
    <w:rsid w:val="64C9FBA7"/>
    <w:rsid w:val="64E7C24B"/>
    <w:rsid w:val="64E9D259"/>
    <w:rsid w:val="65567736"/>
    <w:rsid w:val="655B74F4"/>
    <w:rsid w:val="65B550F5"/>
    <w:rsid w:val="669E83C1"/>
    <w:rsid w:val="66D18238"/>
    <w:rsid w:val="66FDB576"/>
    <w:rsid w:val="679326C5"/>
    <w:rsid w:val="67DAAE48"/>
    <w:rsid w:val="69857604"/>
    <w:rsid w:val="69A3393D"/>
    <w:rsid w:val="69A8FFC4"/>
    <w:rsid w:val="69B3556C"/>
    <w:rsid w:val="6A50DBEC"/>
    <w:rsid w:val="6A522F65"/>
    <w:rsid w:val="6A55C226"/>
    <w:rsid w:val="6B5EBECA"/>
    <w:rsid w:val="6B77EECB"/>
    <w:rsid w:val="6B7EBD7F"/>
    <w:rsid w:val="6BF7B91D"/>
    <w:rsid w:val="6C2B6D98"/>
    <w:rsid w:val="6D28D622"/>
    <w:rsid w:val="6D358647"/>
    <w:rsid w:val="6D47B7BF"/>
    <w:rsid w:val="6D82DDB1"/>
    <w:rsid w:val="6E0A4EF7"/>
    <w:rsid w:val="6EC833F8"/>
    <w:rsid w:val="6ED4B597"/>
    <w:rsid w:val="6FA58C2B"/>
    <w:rsid w:val="6FDC7D59"/>
    <w:rsid w:val="6FDF82A0"/>
    <w:rsid w:val="70050B79"/>
    <w:rsid w:val="700A292E"/>
    <w:rsid w:val="7084BC6F"/>
    <w:rsid w:val="719957C3"/>
    <w:rsid w:val="71FA4446"/>
    <w:rsid w:val="7261530E"/>
    <w:rsid w:val="7372D8F0"/>
    <w:rsid w:val="73AB0DEF"/>
    <w:rsid w:val="741ACF2F"/>
    <w:rsid w:val="74CC1AB7"/>
    <w:rsid w:val="74D4A098"/>
    <w:rsid w:val="758998F2"/>
    <w:rsid w:val="75EA2C5A"/>
    <w:rsid w:val="76261CB8"/>
    <w:rsid w:val="76F4B21C"/>
    <w:rsid w:val="775200E0"/>
    <w:rsid w:val="775F3D47"/>
    <w:rsid w:val="7774662F"/>
    <w:rsid w:val="778C0831"/>
    <w:rsid w:val="7831152B"/>
    <w:rsid w:val="79050CA0"/>
    <w:rsid w:val="7A629B13"/>
    <w:rsid w:val="7AA74C27"/>
    <w:rsid w:val="7B617B41"/>
    <w:rsid w:val="7B63EA6B"/>
    <w:rsid w:val="7C26ED0D"/>
    <w:rsid w:val="7C428B5C"/>
    <w:rsid w:val="7CB986F0"/>
    <w:rsid w:val="7CC87FC0"/>
    <w:rsid w:val="7D2B5FEE"/>
    <w:rsid w:val="7D5AB7FE"/>
    <w:rsid w:val="7D758576"/>
    <w:rsid w:val="7DA6F65C"/>
    <w:rsid w:val="7DB3F16F"/>
    <w:rsid w:val="7E3B8886"/>
    <w:rsid w:val="7E4378C5"/>
    <w:rsid w:val="7E68DDC3"/>
    <w:rsid w:val="7E78ACF1"/>
    <w:rsid w:val="7F29C742"/>
    <w:rsid w:val="7F4EF3BC"/>
    <w:rsid w:val="7FCC3A24"/>
    <w:rsid w:val="7FE09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85DBB"/>
  <w15:docId w15:val="{89E3FCA0-D553-4FF2-B0BA-9496A5DD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D6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B6F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0B6F"/>
  </w:style>
  <w:style w:type="paragraph" w:styleId="Footer">
    <w:name w:val="footer"/>
    <w:basedOn w:val="Normal"/>
    <w:link w:val="FooterChar"/>
    <w:uiPriority w:val="99"/>
    <w:unhideWhenUsed/>
    <w:rsid w:val="00EE0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6F"/>
  </w:style>
  <w:style w:type="paragraph" w:styleId="ListParagraph">
    <w:name w:val="List Paragraph"/>
    <w:basedOn w:val="Normal"/>
    <w:uiPriority w:val="34"/>
    <w:qFormat/>
    <w:rsid w:val="00494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2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993450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99345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93450"/>
    <w:pPr>
      <w:widowControl/>
      <w:overflowPunct/>
      <w:autoSpaceDE/>
      <w:autoSpaceDN/>
      <w:adjustRightInd/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345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9345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F60947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Body">
    <w:name w:val="Body"/>
    <w:rsid w:val="00C525D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Emphasis">
    <w:name w:val="Emphasis"/>
    <w:basedOn w:val="DefaultParagraphFont"/>
    <w:uiPriority w:val="20"/>
    <w:qFormat/>
    <w:rsid w:val="00854A49"/>
    <w:rPr>
      <w:i/>
      <w:iCs/>
    </w:rPr>
  </w:style>
  <w:style w:type="paragraph" w:customStyle="1" w:styleId="paragraph">
    <w:name w:val="paragraph"/>
    <w:basedOn w:val="Normal"/>
    <w:rsid w:val="0054481F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4481F"/>
  </w:style>
  <w:style w:type="character" w:customStyle="1" w:styleId="eop">
    <w:name w:val="eop"/>
    <w:basedOn w:val="DefaultParagraphFont"/>
    <w:rsid w:val="0054481F"/>
  </w:style>
  <w:style w:type="character" w:customStyle="1" w:styleId="tabchar">
    <w:name w:val="tabchar"/>
    <w:basedOn w:val="DefaultParagraphFont"/>
    <w:rsid w:val="003E7EB0"/>
  </w:style>
  <w:style w:type="paragraph" w:styleId="CommentText">
    <w:name w:val="annotation text"/>
    <w:basedOn w:val="Normal"/>
    <w:link w:val="CommentTextChar"/>
    <w:uiPriority w:val="99"/>
    <w:semiHidden/>
    <w:unhideWhenUsed/>
    <w:rsid w:val="006054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430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54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68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rior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Heekin@saprior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priory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auley.STAUGUSTINES.006\Desktop\Saint%20Augustine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45E1-E499-47BB-9176-39B2B31A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Saint Augustine's Letterhead</Template>
  <TotalTime>1</TotalTime>
  <Pages>2</Pages>
  <Words>455</Words>
  <Characters>2349</Characters>
  <Application>Microsoft Office Word</Application>
  <DocSecurity>0</DocSecurity>
  <Lines>44</Lines>
  <Paragraphs>15</Paragraphs>
  <ScaleCrop>false</ScaleCrop>
  <Company>Hewlett-Packard Company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McAuley</dc:creator>
  <cp:keywords/>
  <cp:lastModifiedBy>john campbell</cp:lastModifiedBy>
  <cp:revision>2</cp:revision>
  <cp:lastPrinted>2021-07-01T22:44:00Z</cp:lastPrinted>
  <dcterms:created xsi:type="dcterms:W3CDTF">2025-08-14T16:58:00Z</dcterms:created>
  <dcterms:modified xsi:type="dcterms:W3CDTF">2025-08-14T16:58:00Z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669a482a-d9aa-4c3e-af81-0e9f57ff1402</vt:lpwstr>
  </property>
</Properties>
</file>